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F6849" w14:textId="6815205C" w:rsidR="00A27409" w:rsidRPr="00E162C7" w:rsidRDefault="00076647" w:rsidP="00BE34C2">
      <w:pPr>
        <w:pStyle w:val="Heading1"/>
        <w:numPr>
          <w:ilvl w:val="0"/>
          <w:numId w:val="0"/>
        </w:numPr>
      </w:pPr>
      <w:r>
        <w:t xml:space="preserve">GC Insight Work </w:t>
      </w:r>
      <w:r w:rsidR="00D87849">
        <w:t xml:space="preserve">Placement </w:t>
      </w:r>
    </w:p>
    <w:p w14:paraId="503568A0" w14:textId="5400E1F7" w:rsidR="00BE34C2" w:rsidRDefault="00BE34C2" w:rsidP="00BE34C2">
      <w:pPr>
        <w:pStyle w:val="Heading2"/>
      </w:pPr>
      <w:r>
        <w:t xml:space="preserve">About Us </w:t>
      </w:r>
    </w:p>
    <w:p w14:paraId="5D4E9F89" w14:textId="480A7555" w:rsidR="00BE34C2" w:rsidRDefault="00D87849" w:rsidP="00BE34C2">
      <w:pPr>
        <w:pStyle w:val="BodyText"/>
      </w:pPr>
      <w:hyperlink r:id="rId11" w:history="1">
        <w:r w:rsidRPr="00B65916">
          <w:rPr>
            <w:rStyle w:val="Hyperlink"/>
          </w:rPr>
          <w:t>GC Insight</w:t>
        </w:r>
      </w:hyperlink>
      <w:r w:rsidRPr="00D87849">
        <w:t xml:space="preserve"> is the UK's largest profit-for-purpose social enterprise providing economic advice and analysis. We offer comprehensive services in advisory, research, and evaluation to help public and private sector clients enhance their performance and maximise the impact of their investments. With a team of over 50 working across offices in Birmingham, London, Manchester, and Glasgow, we provide opportunities for growth and progression. As part of The Growth Company, we proudly reinvest our profits to create greater social impact in the communities we serve.</w:t>
      </w:r>
    </w:p>
    <w:p w14:paraId="784A75B7" w14:textId="47999EBB" w:rsidR="00904943" w:rsidRPr="00904943" w:rsidRDefault="00904943" w:rsidP="00904943">
      <w:pPr>
        <w:pStyle w:val="BodyText"/>
      </w:pPr>
      <w:r>
        <w:t>O</w:t>
      </w:r>
      <w:r w:rsidRPr="00904943">
        <w:t xml:space="preserve">ur work is extremely </w:t>
      </w:r>
      <w:proofErr w:type="gramStart"/>
      <w:r w:rsidRPr="00904943">
        <w:t>varied</w:t>
      </w:r>
      <w:proofErr w:type="gramEnd"/>
      <w:r w:rsidRPr="00904943">
        <w:t xml:space="preserve"> and services include:</w:t>
      </w:r>
    </w:p>
    <w:p w14:paraId="5B92F52D" w14:textId="1C472639" w:rsidR="00904943" w:rsidRPr="00904943" w:rsidRDefault="00904943" w:rsidP="006468F7">
      <w:pPr>
        <w:pStyle w:val="BodyText"/>
        <w:numPr>
          <w:ilvl w:val="0"/>
          <w:numId w:val="21"/>
        </w:numPr>
      </w:pPr>
      <w:r w:rsidRPr="00904943">
        <w:t>Helping our clients to access funding through the development of business cases and funding applications.</w:t>
      </w:r>
    </w:p>
    <w:p w14:paraId="2FD49764" w14:textId="735ACBA8" w:rsidR="00904943" w:rsidRPr="00904943" w:rsidRDefault="00904943" w:rsidP="006468F7">
      <w:pPr>
        <w:pStyle w:val="BodyText"/>
        <w:numPr>
          <w:ilvl w:val="0"/>
          <w:numId w:val="21"/>
        </w:numPr>
      </w:pPr>
      <w:r w:rsidRPr="00904943">
        <w:t>Using economic appraisal to help our clients develop and prioritise the best solutions for tackling economic and social problems and positioning areas for growth.</w:t>
      </w:r>
    </w:p>
    <w:p w14:paraId="09C09B37" w14:textId="22725E43" w:rsidR="00904943" w:rsidRPr="00904943" w:rsidRDefault="00904943" w:rsidP="006468F7">
      <w:pPr>
        <w:pStyle w:val="BodyText"/>
        <w:numPr>
          <w:ilvl w:val="0"/>
          <w:numId w:val="21"/>
        </w:numPr>
      </w:pPr>
      <w:r w:rsidRPr="00904943">
        <w:t>Demonstrating the case for investment through economic and social impact assessment.</w:t>
      </w:r>
    </w:p>
    <w:p w14:paraId="3D0F5630" w14:textId="4D64BC62" w:rsidR="00904943" w:rsidRPr="00904943" w:rsidRDefault="00904943" w:rsidP="006468F7">
      <w:pPr>
        <w:pStyle w:val="BodyText"/>
        <w:numPr>
          <w:ilvl w:val="0"/>
          <w:numId w:val="21"/>
        </w:numPr>
      </w:pPr>
      <w:r w:rsidRPr="00904943">
        <w:t>Considering the effectiveness of ongoing and recent investments through project and programme evaluation.</w:t>
      </w:r>
    </w:p>
    <w:p w14:paraId="10210D88" w14:textId="77777777" w:rsidR="006468F7" w:rsidRDefault="00904943" w:rsidP="006468F7">
      <w:pPr>
        <w:pStyle w:val="BodyText"/>
        <w:numPr>
          <w:ilvl w:val="0"/>
          <w:numId w:val="21"/>
        </w:numPr>
      </w:pPr>
      <w:r w:rsidRPr="00904943">
        <w:t>Delivering social and economic research to assist our clients in their decision making.</w:t>
      </w:r>
    </w:p>
    <w:p w14:paraId="3897AD97" w14:textId="6DAC9B0F" w:rsidR="006468F7" w:rsidRPr="006468F7" w:rsidRDefault="006468F7" w:rsidP="006468F7">
      <w:pPr>
        <w:pStyle w:val="BodyText"/>
        <w:numPr>
          <w:ilvl w:val="0"/>
          <w:numId w:val="21"/>
        </w:numPr>
      </w:pPr>
      <w:r>
        <w:t>Supporting our clients to develop strategies which clearly set out their objectives and priorities for growth, and action plans which ensure that these can be achieved</w:t>
      </w:r>
    </w:p>
    <w:p w14:paraId="36961788" w14:textId="021287DC" w:rsidR="00D87849" w:rsidRDefault="00D87849" w:rsidP="00BE34C2">
      <w:pPr>
        <w:pStyle w:val="Heading2"/>
      </w:pPr>
      <w:r>
        <w:t>Wh</w:t>
      </w:r>
      <w:r w:rsidR="001921BE">
        <w:t>at are we l</w:t>
      </w:r>
      <w:r>
        <w:t xml:space="preserve">ooking </w:t>
      </w:r>
      <w:r w:rsidR="001921BE">
        <w:t>f</w:t>
      </w:r>
      <w:r>
        <w:t xml:space="preserve">or </w:t>
      </w:r>
    </w:p>
    <w:p w14:paraId="794FFF13" w14:textId="5603342A" w:rsidR="00A7563F" w:rsidRDefault="00A7563F" w:rsidP="00A7563F">
      <w:pPr>
        <w:pStyle w:val="BodyText"/>
      </w:pPr>
      <w:r>
        <w:t xml:space="preserve">The placement opportunity is open to individuals </w:t>
      </w:r>
      <w:r w:rsidR="0099086C">
        <w:t xml:space="preserve">currently </w:t>
      </w:r>
      <w:r>
        <w:t xml:space="preserve">studying at a university in the Greater Manchester Combined Authority area, or residents within the Greater Manchester area who are studying </w:t>
      </w:r>
      <w:r w:rsidR="0018338C">
        <w:t xml:space="preserve">at a university </w:t>
      </w:r>
      <w:r>
        <w:t xml:space="preserve">elsewhere. The Greater Manchester Combined Authority Area covers Bolton, Bury, Manchester, Oldham, Rochdale, Salford, Stockport, Tameside, Trafford, and Wigan. </w:t>
      </w:r>
    </w:p>
    <w:p w14:paraId="7B631ED2" w14:textId="1BE1C242" w:rsidR="004E6DD4" w:rsidRPr="00076647" w:rsidRDefault="0099086C" w:rsidP="00A7563F">
      <w:pPr>
        <w:pStyle w:val="BodyText"/>
      </w:pPr>
      <w:r>
        <w:t xml:space="preserve">Your </w:t>
      </w:r>
      <w:r w:rsidR="00EF43E6">
        <w:t>degree</w:t>
      </w:r>
      <w:r>
        <w:t xml:space="preserve"> should be relevant to our work, example</w:t>
      </w:r>
      <w:r w:rsidR="00AC17C1">
        <w:t xml:space="preserve">s include </w:t>
      </w:r>
      <w:r w:rsidR="00DC6AA7" w:rsidRPr="00DC6AA7">
        <w:t>Economics, Geography, Urban Regeneration &amp; Developmen</w:t>
      </w:r>
      <w:r w:rsidR="00EF43E6">
        <w:t>t,</w:t>
      </w:r>
      <w:r w:rsidR="000175CD">
        <w:t xml:space="preserve"> Politic</w:t>
      </w:r>
      <w:r w:rsidR="00AC17C1">
        <w:t>s etc</w:t>
      </w:r>
      <w:r w:rsidR="00EF43E6">
        <w:t xml:space="preserve">. </w:t>
      </w:r>
    </w:p>
    <w:p w14:paraId="4C944B66" w14:textId="7E593ABD" w:rsidR="00704DB5" w:rsidRDefault="001921BE" w:rsidP="00704DB5">
      <w:pPr>
        <w:pStyle w:val="Heading2"/>
        <w:rPr>
          <w:rFonts w:cs="Times New Roman"/>
          <w:b w:val="0"/>
          <w:color w:val="auto"/>
          <w:sz w:val="20"/>
          <w:szCs w:val="20"/>
        </w:rPr>
      </w:pPr>
      <w:r w:rsidRPr="6B13C3A5">
        <w:rPr>
          <w:rFonts w:cs="Times New Roman"/>
          <w:b w:val="0"/>
          <w:color w:val="auto"/>
          <w:sz w:val="20"/>
          <w:szCs w:val="20"/>
        </w:rPr>
        <w:t>We are looking for individuals with:</w:t>
      </w:r>
    </w:p>
    <w:p w14:paraId="35A46441" w14:textId="182EB855" w:rsidR="00D87849" w:rsidRDefault="001921BE" w:rsidP="00FC1847">
      <w:pPr>
        <w:pStyle w:val="BodyText"/>
        <w:numPr>
          <w:ilvl w:val="0"/>
          <w:numId w:val="24"/>
        </w:numPr>
      </w:pPr>
      <w:r>
        <w:t>A</w:t>
      </w:r>
      <w:r w:rsidR="00DE6D57">
        <w:t xml:space="preserve">n interest in </w:t>
      </w:r>
      <w:r w:rsidR="00D87849">
        <w:t>learning more about a career in research</w:t>
      </w:r>
      <w:r w:rsidR="00F65BC4">
        <w:t xml:space="preserve"> and economic development</w:t>
      </w:r>
    </w:p>
    <w:p w14:paraId="32366B96" w14:textId="7E280AAF" w:rsidR="00704DB5" w:rsidRDefault="001921BE" w:rsidP="00FC1847">
      <w:pPr>
        <w:pStyle w:val="BodyText"/>
        <w:numPr>
          <w:ilvl w:val="0"/>
          <w:numId w:val="24"/>
        </w:numPr>
      </w:pPr>
      <w:r>
        <w:t xml:space="preserve">The ability to </w:t>
      </w:r>
      <w:r w:rsidR="00D87849">
        <w:t>us</w:t>
      </w:r>
      <w:r>
        <w:t xml:space="preserve">e </w:t>
      </w:r>
      <w:r w:rsidR="00593B63">
        <w:t xml:space="preserve">the Microsoft Office suite </w:t>
      </w:r>
      <w:r w:rsidR="00246C27" w:rsidRPr="00246C27">
        <w:t>(word, excel, power point and outlook).</w:t>
      </w:r>
    </w:p>
    <w:p w14:paraId="64F93D77" w14:textId="60CAEEE2" w:rsidR="005E2493" w:rsidRDefault="005E2493" w:rsidP="00FC1847">
      <w:pPr>
        <w:pStyle w:val="BodyText"/>
        <w:numPr>
          <w:ilvl w:val="0"/>
          <w:numId w:val="24"/>
        </w:numPr>
      </w:pPr>
      <w:r w:rsidRPr="005E2493">
        <w:t>Effective time management and the ability to multi-task</w:t>
      </w:r>
    </w:p>
    <w:p w14:paraId="104683B0" w14:textId="7FC49425" w:rsidR="00C23606" w:rsidRDefault="00C23606" w:rsidP="00FC1847">
      <w:pPr>
        <w:pStyle w:val="BodyText"/>
        <w:numPr>
          <w:ilvl w:val="0"/>
          <w:numId w:val="24"/>
        </w:numPr>
      </w:pPr>
      <w:r w:rsidRPr="00C23606">
        <w:t>Good writing ability</w:t>
      </w:r>
    </w:p>
    <w:p w14:paraId="7A7FA990" w14:textId="17FA4CFC" w:rsidR="008C1677" w:rsidRPr="006E72CE" w:rsidRDefault="008C1677" w:rsidP="1F45AFFB">
      <w:pPr>
        <w:pStyle w:val="BodyText"/>
        <w:numPr>
          <w:ilvl w:val="0"/>
          <w:numId w:val="24"/>
        </w:numPr>
      </w:pPr>
      <w:r w:rsidRPr="006E72CE">
        <w:lastRenderedPageBreak/>
        <w:t>Strong analytical skills with a sense of curiosity</w:t>
      </w:r>
    </w:p>
    <w:p w14:paraId="79AD274C" w14:textId="18FE4197" w:rsidR="00704DB5" w:rsidRPr="00B55653" w:rsidRDefault="004151A1" w:rsidP="1F45AFFB">
      <w:pPr>
        <w:pStyle w:val="BodyText"/>
        <w:numPr>
          <w:ilvl w:val="0"/>
          <w:numId w:val="24"/>
        </w:numPr>
      </w:pPr>
      <w:r w:rsidRPr="006E72CE">
        <w:t>A p</w:t>
      </w:r>
      <w:r w:rsidR="00427F5A" w:rsidRPr="006E72CE">
        <w:t>roactive and self-motivated</w:t>
      </w:r>
      <w:r w:rsidRPr="006E72CE">
        <w:t xml:space="preserve"> attitude</w:t>
      </w:r>
    </w:p>
    <w:p w14:paraId="7459BA6C" w14:textId="36C8DCE2" w:rsidR="00BE34C2" w:rsidRDefault="00D87849" w:rsidP="00BE34C2">
      <w:pPr>
        <w:pStyle w:val="Heading2"/>
      </w:pPr>
      <w:r>
        <w:t xml:space="preserve">About the Placement </w:t>
      </w:r>
    </w:p>
    <w:p w14:paraId="3682806F" w14:textId="426C8273" w:rsidR="00704DB5" w:rsidRDefault="00704DB5" w:rsidP="00704DB5">
      <w:pPr>
        <w:pStyle w:val="BodyText"/>
      </w:pPr>
      <w:r>
        <w:t>We are offer</w:t>
      </w:r>
      <w:r w:rsidR="0035013B">
        <w:t>ing</w:t>
      </w:r>
      <w:r>
        <w:t xml:space="preserve"> </w:t>
      </w:r>
      <w:r w:rsidR="004151A1">
        <w:t>two</w:t>
      </w:r>
      <w:r>
        <w:t xml:space="preserve"> work placement</w:t>
      </w:r>
      <w:r w:rsidR="004151A1">
        <w:t>s</w:t>
      </w:r>
      <w:r>
        <w:t xml:space="preserve"> between January and </w:t>
      </w:r>
      <w:r w:rsidR="0004487B">
        <w:t>March</w:t>
      </w:r>
      <w:r w:rsidR="00FE426C">
        <w:t xml:space="preserve"> </w:t>
      </w:r>
      <w:r>
        <w:t>2025</w:t>
      </w:r>
      <w:r w:rsidR="68A85F67">
        <w:t xml:space="preserve"> for students who are either studying in Greater Manchester or residents of Greater Manchester</w:t>
      </w:r>
      <w:r w:rsidR="00076647">
        <w:t xml:space="preserve">. </w:t>
      </w:r>
      <w:r w:rsidR="00B65916">
        <w:t xml:space="preserve"> </w:t>
      </w:r>
      <w:r w:rsidR="00DA5F5D">
        <w:t>This could take the form of:</w:t>
      </w:r>
    </w:p>
    <w:p w14:paraId="1A0E1464" w14:textId="58198572" w:rsidR="00DA5F5D" w:rsidRDefault="00DA5F5D" w:rsidP="00DA5F5D">
      <w:pPr>
        <w:pStyle w:val="BodyText"/>
        <w:numPr>
          <w:ilvl w:val="0"/>
          <w:numId w:val="18"/>
        </w:numPr>
      </w:pPr>
      <w:r>
        <w:t xml:space="preserve">A single block of time of up to </w:t>
      </w:r>
      <w:r w:rsidR="00000369">
        <w:t xml:space="preserve">a </w:t>
      </w:r>
      <w:r w:rsidR="000347B8">
        <w:t>fortnight</w:t>
      </w:r>
      <w:r>
        <w:t xml:space="preserve">; or </w:t>
      </w:r>
    </w:p>
    <w:p w14:paraId="440CDA11" w14:textId="2590C4F1" w:rsidR="00DA5F5D" w:rsidRDefault="00FE426C" w:rsidP="00EC0677">
      <w:pPr>
        <w:pStyle w:val="BodyText"/>
        <w:numPr>
          <w:ilvl w:val="0"/>
          <w:numId w:val="18"/>
        </w:numPr>
      </w:pPr>
      <w:r>
        <w:t>1-2</w:t>
      </w:r>
      <w:r w:rsidR="00DA5F5D">
        <w:t xml:space="preserve"> day</w:t>
      </w:r>
      <w:r>
        <w:t>s</w:t>
      </w:r>
      <w:r w:rsidR="00DA5F5D">
        <w:t xml:space="preserve"> a week, up to </w:t>
      </w:r>
      <w:r w:rsidR="000347B8">
        <w:t>1</w:t>
      </w:r>
      <w:r w:rsidR="00DA5F5D">
        <w:t xml:space="preserve">0 days, across this period. </w:t>
      </w:r>
    </w:p>
    <w:p w14:paraId="436A2C19" w14:textId="1B644710" w:rsidR="00704DB5" w:rsidRDefault="00704DB5" w:rsidP="00704DB5">
      <w:pPr>
        <w:pStyle w:val="BodyText"/>
      </w:pPr>
      <w:r>
        <w:t xml:space="preserve">The </w:t>
      </w:r>
      <w:r w:rsidR="00076647">
        <w:t>individual</w:t>
      </w:r>
      <w:r w:rsidR="004151A1">
        <w:t>s</w:t>
      </w:r>
      <w:r w:rsidR="00076647">
        <w:t xml:space="preserve"> </w:t>
      </w:r>
      <w:r>
        <w:t xml:space="preserve">will support the GC </w:t>
      </w:r>
      <w:r w:rsidR="008F7DDD">
        <w:t>I</w:t>
      </w:r>
      <w:r>
        <w:t xml:space="preserve">nsight team to deliver </w:t>
      </w:r>
      <w:r w:rsidR="00076647">
        <w:t>research projects for a variety of clients</w:t>
      </w:r>
      <w:r>
        <w:t xml:space="preserve">, supporting with administrative </w:t>
      </w:r>
      <w:r w:rsidR="00076647">
        <w:t xml:space="preserve">and research </w:t>
      </w:r>
      <w:r>
        <w:t>tasks</w:t>
      </w:r>
      <w:r w:rsidR="00076647">
        <w:t xml:space="preserve">. </w:t>
      </w:r>
      <w:r>
        <w:t>The exact role</w:t>
      </w:r>
      <w:r w:rsidR="006E72CE">
        <w:t>s</w:t>
      </w:r>
      <w:r>
        <w:t xml:space="preserve"> will depend on the projects being delivered at the </w:t>
      </w:r>
      <w:proofErr w:type="gramStart"/>
      <w:r w:rsidR="00076647">
        <w:t>time,</w:t>
      </w:r>
      <w:proofErr w:type="gramEnd"/>
      <w:r w:rsidR="00076647">
        <w:t xml:space="preserve"> </w:t>
      </w:r>
      <w:r>
        <w:t xml:space="preserve">however the placement </w:t>
      </w:r>
      <w:r w:rsidR="00076647">
        <w:t xml:space="preserve">could </w:t>
      </w:r>
      <w:r>
        <w:t xml:space="preserve">involve: </w:t>
      </w:r>
    </w:p>
    <w:p w14:paraId="1FBC216B" w14:textId="61C82F7B" w:rsidR="00076647" w:rsidRDefault="00076647" w:rsidP="00FC1847">
      <w:pPr>
        <w:pStyle w:val="BodyText"/>
        <w:numPr>
          <w:ilvl w:val="0"/>
          <w:numId w:val="22"/>
        </w:numPr>
      </w:pPr>
      <w:r>
        <w:t>Working with the team delivering the Greater Manchester UK Shared Prosperity Fund evaluation project</w:t>
      </w:r>
    </w:p>
    <w:p w14:paraId="4C9A91BD" w14:textId="7792D961" w:rsidR="00076647" w:rsidRDefault="00076647" w:rsidP="00FC1847">
      <w:pPr>
        <w:pStyle w:val="BodyText"/>
        <w:numPr>
          <w:ilvl w:val="0"/>
          <w:numId w:val="22"/>
        </w:numPr>
      </w:pPr>
      <w:r>
        <w:t xml:space="preserve">Support with developing reports, such as proof reading </w:t>
      </w:r>
    </w:p>
    <w:p w14:paraId="28A7803A" w14:textId="4278CCD3" w:rsidR="00704DB5" w:rsidRDefault="00BE34C2" w:rsidP="00FC1847">
      <w:pPr>
        <w:pStyle w:val="BodyText"/>
        <w:numPr>
          <w:ilvl w:val="0"/>
          <w:numId w:val="22"/>
        </w:numPr>
      </w:pPr>
      <w:r>
        <w:t xml:space="preserve">Online research </w:t>
      </w:r>
      <w:r w:rsidR="00076647">
        <w:t xml:space="preserve">and information gathering </w:t>
      </w:r>
    </w:p>
    <w:p w14:paraId="4743E046" w14:textId="7407E7EB" w:rsidR="00BE34C2" w:rsidRDefault="00704DB5" w:rsidP="00FC1847">
      <w:pPr>
        <w:pStyle w:val="BodyText"/>
        <w:numPr>
          <w:ilvl w:val="0"/>
          <w:numId w:val="22"/>
        </w:numPr>
      </w:pPr>
      <w:r>
        <w:t xml:space="preserve">Basic data analysis using excel </w:t>
      </w:r>
    </w:p>
    <w:p w14:paraId="4C65C1CA" w14:textId="44D15090" w:rsidR="00704DB5" w:rsidRDefault="00076647" w:rsidP="00FC1847">
      <w:pPr>
        <w:pStyle w:val="BodyText"/>
        <w:numPr>
          <w:ilvl w:val="0"/>
          <w:numId w:val="22"/>
        </w:numPr>
      </w:pPr>
      <w:r>
        <w:t xml:space="preserve">Work </w:t>
      </w:r>
      <w:r w:rsidR="00704DB5">
        <w:t>shadowing across a variety of projects</w:t>
      </w:r>
    </w:p>
    <w:p w14:paraId="477EA3FE" w14:textId="77777777" w:rsidR="00076647" w:rsidRDefault="00076647" w:rsidP="00076647">
      <w:pPr>
        <w:pStyle w:val="BodyText"/>
      </w:pPr>
      <w:r>
        <w:t xml:space="preserve">You will also </w:t>
      </w:r>
      <w:proofErr w:type="gramStart"/>
      <w:r>
        <w:t>have the o</w:t>
      </w:r>
      <w:r w:rsidR="00266739">
        <w:t>pportunity to</w:t>
      </w:r>
      <w:proofErr w:type="gramEnd"/>
      <w:r w:rsidR="00266739">
        <w:t xml:space="preserve"> speak to team members across the company about their job</w:t>
      </w:r>
      <w:r>
        <w:t xml:space="preserve"> role</w:t>
      </w:r>
      <w:r w:rsidR="00266739">
        <w:t>s and careers to date</w:t>
      </w:r>
      <w:r>
        <w:t xml:space="preserve">, to help you to build an understanding of the sector and a career in research. </w:t>
      </w:r>
    </w:p>
    <w:p w14:paraId="339D752F" w14:textId="35373849" w:rsidR="00076647" w:rsidRDefault="00076647" w:rsidP="00076647">
      <w:pPr>
        <w:pStyle w:val="BodyText"/>
      </w:pPr>
      <w:r>
        <w:t xml:space="preserve">The work placement will be </w:t>
      </w:r>
      <w:proofErr w:type="gramStart"/>
      <w:r>
        <w:t>unpaid,</w:t>
      </w:r>
      <w:proofErr w:type="gramEnd"/>
      <w:r>
        <w:t xml:space="preserve"> </w:t>
      </w:r>
      <w:r w:rsidRPr="00F10ECF">
        <w:t xml:space="preserve">however we </w:t>
      </w:r>
      <w:r w:rsidR="00F66BA1" w:rsidRPr="00F10ECF">
        <w:t xml:space="preserve">are able to provide </w:t>
      </w:r>
      <w:r w:rsidR="00386BFF" w:rsidRPr="00F10ECF">
        <w:t xml:space="preserve">reasonable </w:t>
      </w:r>
      <w:r w:rsidR="00F66BA1" w:rsidRPr="00F10ECF">
        <w:t>travel costs</w:t>
      </w:r>
      <w:r w:rsidRPr="00F10ECF">
        <w:t>.</w:t>
      </w:r>
    </w:p>
    <w:p w14:paraId="4A598E84" w14:textId="5FE5697E" w:rsidR="00BE34C2" w:rsidRDefault="00BE34C2" w:rsidP="00BE34C2">
      <w:pPr>
        <w:pStyle w:val="Heading2"/>
      </w:pPr>
      <w:r>
        <w:t>Location</w:t>
      </w:r>
      <w:r w:rsidR="00076647">
        <w:t xml:space="preserve"> of the Placement </w:t>
      </w:r>
    </w:p>
    <w:p w14:paraId="41E139F6" w14:textId="1F60D55C" w:rsidR="00DE6D57" w:rsidRDefault="007E5A12" w:rsidP="00DE6D57">
      <w:pPr>
        <w:pStyle w:val="BodyText"/>
      </w:pPr>
      <w:r>
        <w:t xml:space="preserve">The location and length of the placement will depend on your preferences. </w:t>
      </w:r>
      <w:r w:rsidR="008157F5" w:rsidRPr="008157F5">
        <w:t xml:space="preserve">You must be able to do some of your placement at one of our offices. </w:t>
      </w:r>
      <w:r w:rsidR="00BE34C2">
        <w:t>We have offices in Manchester, Birmingham, London and Glasgow.</w:t>
      </w:r>
      <w:r w:rsidR="000347B8">
        <w:t xml:space="preserve"> </w:t>
      </w:r>
      <w:r w:rsidR="00A64C19">
        <w:t xml:space="preserve">If you would like to undertake </w:t>
      </w:r>
      <w:r w:rsidR="008321C6">
        <w:t xml:space="preserve">the </w:t>
      </w:r>
      <w:r w:rsidR="00A64C19">
        <w:t xml:space="preserve">placement </w:t>
      </w:r>
      <w:r w:rsidR="008321C6">
        <w:t xml:space="preserve">in a single block, </w:t>
      </w:r>
      <w:r w:rsidR="00BF5D85">
        <w:t xml:space="preserve">the placement would be ‘hybrid’, involving a combination of time spent physically in the office </w:t>
      </w:r>
      <w:r w:rsidR="008321C6">
        <w:t xml:space="preserve">with our team, </w:t>
      </w:r>
      <w:r w:rsidR="00BF5D85">
        <w:t xml:space="preserve">and </w:t>
      </w:r>
      <w:r w:rsidR="008321C6">
        <w:t xml:space="preserve">the remaining </w:t>
      </w:r>
      <w:r w:rsidR="00BF5D85">
        <w:t xml:space="preserve">time </w:t>
      </w:r>
      <w:r w:rsidR="008321C6">
        <w:t xml:space="preserve">spent </w:t>
      </w:r>
      <w:r w:rsidR="00BF5D85">
        <w:t xml:space="preserve">working remotely. </w:t>
      </w:r>
      <w:r w:rsidR="00076647">
        <w:t xml:space="preserve">To undertake the </w:t>
      </w:r>
      <w:r w:rsidR="00076647" w:rsidRPr="000347B8">
        <w:t xml:space="preserve">placement </w:t>
      </w:r>
      <w:r w:rsidR="00337CE3">
        <w:t>on a hybrid basis</w:t>
      </w:r>
      <w:r w:rsidR="00076647">
        <w:t>, you will need access to your own laptop</w:t>
      </w:r>
      <w:r w:rsidR="00F10ECF">
        <w:t xml:space="preserve">, </w:t>
      </w:r>
      <w:r w:rsidR="005E47E3">
        <w:t>a secure, reliable</w:t>
      </w:r>
      <w:r w:rsidR="00F10ECF">
        <w:t xml:space="preserve"> and </w:t>
      </w:r>
      <w:r w:rsidR="005E47E3">
        <w:t xml:space="preserve">fast </w:t>
      </w:r>
      <w:r w:rsidR="00076647">
        <w:t>internet connection</w:t>
      </w:r>
      <w:r w:rsidR="00F10ECF">
        <w:t>, and an O</w:t>
      </w:r>
      <w:r w:rsidR="00FE3E77" w:rsidRPr="00F10ECF">
        <w:t>ffice 365 subscription</w:t>
      </w:r>
      <w:r w:rsidR="00F10ECF">
        <w:t xml:space="preserve">. </w:t>
      </w:r>
    </w:p>
    <w:p w14:paraId="53C1CE94" w14:textId="7F082BD2" w:rsidR="00F108C4" w:rsidRDefault="00324E0C" w:rsidP="00DE6D57">
      <w:pPr>
        <w:pStyle w:val="BodyText"/>
      </w:pPr>
      <w:r>
        <w:t xml:space="preserve">Alternatively, you may decide to undertake the placement </w:t>
      </w:r>
      <w:r w:rsidR="00DB370F">
        <w:t xml:space="preserve">over a longer </w:t>
      </w:r>
      <w:proofErr w:type="gramStart"/>
      <w:r w:rsidR="00DB370F">
        <w:t>time period</w:t>
      </w:r>
      <w:proofErr w:type="gramEnd"/>
      <w:r w:rsidR="00DB370F">
        <w:t xml:space="preserve"> for </w:t>
      </w:r>
      <w:r w:rsidR="009D1961" w:rsidRPr="009D1961">
        <w:t xml:space="preserve">1-2 days </w:t>
      </w:r>
      <w:r w:rsidR="009D1961" w:rsidRPr="00DB370F">
        <w:t xml:space="preserve">a week, up to </w:t>
      </w:r>
      <w:r w:rsidR="00DB370F" w:rsidRPr="00B55653">
        <w:t>1</w:t>
      </w:r>
      <w:r w:rsidR="009D1961" w:rsidRPr="00DB370F">
        <w:t>0 days</w:t>
      </w:r>
      <w:r w:rsidR="00DB370F">
        <w:t xml:space="preserve">. Depending on the days you are available and your office </w:t>
      </w:r>
      <w:r w:rsidR="00AB76BD">
        <w:t xml:space="preserve">location </w:t>
      </w:r>
      <w:r w:rsidR="00DB370F">
        <w:t xml:space="preserve">preferences, your placement could either be </w:t>
      </w:r>
      <w:r w:rsidR="0066668E">
        <w:t xml:space="preserve">fully </w:t>
      </w:r>
      <w:r w:rsidR="00DB370F">
        <w:t xml:space="preserve">office-based or hybrid. </w:t>
      </w:r>
    </w:p>
    <w:p w14:paraId="3706CA4E" w14:textId="293A01B9" w:rsidR="00704DB5" w:rsidRDefault="00B65916" w:rsidP="00DE6D57">
      <w:pPr>
        <w:pStyle w:val="BodyText"/>
      </w:pPr>
      <w:r w:rsidDel="00A64C19">
        <w:t xml:space="preserve">Our standard working hours are Monday to Friday 9-5:30. </w:t>
      </w:r>
      <w:r w:rsidR="00704DB5">
        <w:t>We are able to offer the placement on a part</w:t>
      </w:r>
      <w:r w:rsidR="002011E2">
        <w:t>-</w:t>
      </w:r>
      <w:r w:rsidR="00704DB5">
        <w:t xml:space="preserve">time </w:t>
      </w:r>
      <w:proofErr w:type="gramStart"/>
      <w:r w:rsidR="002011E2">
        <w:t>hours</w:t>
      </w:r>
      <w:proofErr w:type="gramEnd"/>
      <w:r w:rsidR="002011E2">
        <w:t xml:space="preserve"> </w:t>
      </w:r>
      <w:r w:rsidR="00704DB5">
        <w:t>basis</w:t>
      </w:r>
      <w:r>
        <w:t>, if required</w:t>
      </w:r>
      <w:r w:rsidR="00704DB5">
        <w:t xml:space="preserve">. </w:t>
      </w:r>
    </w:p>
    <w:p w14:paraId="26CDAA67" w14:textId="6FE86407" w:rsidR="001921BE" w:rsidRPr="00D87849" w:rsidRDefault="001921BE" w:rsidP="001921BE">
      <w:pPr>
        <w:pStyle w:val="Heading1"/>
        <w:numPr>
          <w:ilvl w:val="0"/>
          <w:numId w:val="0"/>
        </w:numPr>
      </w:pPr>
      <w:r>
        <w:lastRenderedPageBreak/>
        <w:t xml:space="preserve">Application Form </w:t>
      </w:r>
    </w:p>
    <w:p w14:paraId="651B3919" w14:textId="249BF5FA" w:rsidR="00704DB5" w:rsidRDefault="00704DB5" w:rsidP="00DE6D57">
      <w:pPr>
        <w:pStyle w:val="BodyText"/>
        <w:numPr>
          <w:ilvl w:val="0"/>
          <w:numId w:val="14"/>
        </w:numPr>
        <w:rPr>
          <w:b/>
          <w:bCs/>
        </w:rPr>
      </w:pPr>
      <w:r w:rsidRPr="00DE6D57">
        <w:rPr>
          <w:b/>
          <w:bCs/>
          <w:noProof/>
        </w:rPr>
        <mc:AlternateContent>
          <mc:Choice Requires="wps">
            <w:drawing>
              <wp:anchor distT="45720" distB="45720" distL="114300" distR="114300" simplePos="0" relativeHeight="251658241" behindDoc="0" locked="0" layoutInCell="1" allowOverlap="1" wp14:anchorId="0E767EFC" wp14:editId="466898A7">
                <wp:simplePos x="0" y="0"/>
                <wp:positionH relativeFrom="column">
                  <wp:posOffset>4445</wp:posOffset>
                </wp:positionH>
                <wp:positionV relativeFrom="paragraph">
                  <wp:posOffset>285750</wp:posOffset>
                </wp:positionV>
                <wp:extent cx="5591175" cy="485775"/>
                <wp:effectExtent l="0" t="0" r="28575" b="28575"/>
                <wp:wrapSquare wrapText="bothSides"/>
                <wp:docPr id="823558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85775"/>
                        </a:xfrm>
                        <a:prstGeom prst="rect">
                          <a:avLst/>
                        </a:prstGeom>
                        <a:solidFill>
                          <a:srgbClr val="FFFFFF"/>
                        </a:solidFill>
                        <a:ln w="9525">
                          <a:solidFill>
                            <a:srgbClr val="000000"/>
                          </a:solidFill>
                          <a:miter lim="800000"/>
                          <a:headEnd/>
                          <a:tailEnd/>
                        </a:ln>
                      </wps:spPr>
                      <wps:txbx>
                        <w:txbxContent>
                          <w:p w14:paraId="6A1B9CEB" w14:textId="73C0989C" w:rsidR="00704DB5" w:rsidRDefault="00704DB5" w:rsidP="00704DB5">
                            <w:pPr>
                              <w:spacing w:before="0" w:after="0"/>
                            </w:pPr>
                          </w:p>
                          <w:p w14:paraId="405FE12D" w14:textId="77777777" w:rsidR="00704DB5" w:rsidRDefault="00704DB5" w:rsidP="00704DB5">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67EFC" id="_x0000_t202" coordsize="21600,21600" o:spt="202" path="m,l,21600r21600,l21600,xe">
                <v:stroke joinstyle="miter"/>
                <v:path gradientshapeok="t" o:connecttype="rect"/>
              </v:shapetype>
              <v:shape id="Text Box 2" o:spid="_x0000_s1026" type="#_x0000_t202" style="position:absolute;left:0;text-align:left;margin-left:.35pt;margin-top:22.5pt;width:440.25pt;height:38.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9ZDgIAAB8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">
                <v:textbox>
                  <w:txbxContent>
                    <w:p w14:paraId="6A1B9CEB" w14:textId="73C0989C" w:rsidR="00704DB5" w:rsidRDefault="00704DB5" w:rsidP="00704DB5">
                      <w:pPr>
                        <w:spacing w:before="0" w:after="0"/>
                      </w:pPr>
                    </w:p>
                    <w:p w14:paraId="405FE12D" w14:textId="77777777" w:rsidR="00704DB5" w:rsidRDefault="00704DB5" w:rsidP="00704DB5">
                      <w:pPr>
                        <w:spacing w:before="0" w:after="0"/>
                      </w:pPr>
                    </w:p>
                  </w:txbxContent>
                </v:textbox>
                <w10:wrap type="square"/>
              </v:shape>
            </w:pict>
          </mc:Fallback>
        </mc:AlternateContent>
      </w:r>
      <w:r>
        <w:rPr>
          <w:b/>
          <w:bCs/>
        </w:rPr>
        <w:t xml:space="preserve">What is your name? </w:t>
      </w:r>
    </w:p>
    <w:p w14:paraId="47D527E6" w14:textId="5840D020" w:rsidR="00B43021" w:rsidRDefault="00B43021" w:rsidP="00B43021">
      <w:pPr>
        <w:pStyle w:val="BodyText"/>
        <w:numPr>
          <w:ilvl w:val="0"/>
          <w:numId w:val="14"/>
        </w:numPr>
        <w:rPr>
          <w:b/>
          <w:bCs/>
        </w:rPr>
      </w:pPr>
      <w:r w:rsidRPr="00DE6D57">
        <w:rPr>
          <w:b/>
          <w:bCs/>
          <w:noProof/>
        </w:rPr>
        <mc:AlternateContent>
          <mc:Choice Requires="wps">
            <w:drawing>
              <wp:anchor distT="45720" distB="45720" distL="114300" distR="114300" simplePos="0" relativeHeight="251658243" behindDoc="0" locked="0" layoutInCell="1" allowOverlap="1" wp14:anchorId="4C5D44F4" wp14:editId="1108A44E">
                <wp:simplePos x="0" y="0"/>
                <wp:positionH relativeFrom="column">
                  <wp:posOffset>0</wp:posOffset>
                </wp:positionH>
                <wp:positionV relativeFrom="paragraph">
                  <wp:posOffset>805815</wp:posOffset>
                </wp:positionV>
                <wp:extent cx="5591175" cy="485775"/>
                <wp:effectExtent l="0" t="0" r="28575" b="28575"/>
                <wp:wrapSquare wrapText="bothSides"/>
                <wp:docPr id="805200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85775"/>
                        </a:xfrm>
                        <a:prstGeom prst="rect">
                          <a:avLst/>
                        </a:prstGeom>
                        <a:solidFill>
                          <a:srgbClr val="FFFFFF"/>
                        </a:solidFill>
                        <a:ln w="9525">
                          <a:solidFill>
                            <a:srgbClr val="000000"/>
                          </a:solidFill>
                          <a:miter lim="800000"/>
                          <a:headEnd/>
                          <a:tailEnd/>
                        </a:ln>
                      </wps:spPr>
                      <wps:txbx>
                        <w:txbxContent>
                          <w:p w14:paraId="3F15F7F1" w14:textId="77777777" w:rsidR="00B43021" w:rsidRDefault="00B43021" w:rsidP="00B43021">
                            <w:pPr>
                              <w:spacing w:before="0" w:after="0"/>
                            </w:pPr>
                          </w:p>
                          <w:p w14:paraId="48D5BD41" w14:textId="77777777" w:rsidR="00B43021" w:rsidRDefault="00B43021" w:rsidP="00B43021">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D44F4" id="_x0000_s1027" type="#_x0000_t202" style="position:absolute;left:0;text-align:left;margin-left:0;margin-top:63.45pt;width:440.25pt;height:38.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8dEAIAACY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">
                <v:textbox>
                  <w:txbxContent>
                    <w:p w14:paraId="3F15F7F1" w14:textId="77777777" w:rsidR="00B43021" w:rsidRDefault="00B43021" w:rsidP="00B43021">
                      <w:pPr>
                        <w:spacing w:before="0" w:after="0"/>
                      </w:pPr>
                    </w:p>
                    <w:p w14:paraId="48D5BD41" w14:textId="77777777" w:rsidR="00B43021" w:rsidRDefault="00B43021" w:rsidP="00B43021">
                      <w:pPr>
                        <w:spacing w:before="0" w:after="0"/>
                      </w:pPr>
                    </w:p>
                  </w:txbxContent>
                </v:textbox>
                <w10:wrap type="square"/>
              </v:shape>
            </w:pict>
          </mc:Fallback>
        </mc:AlternateContent>
      </w:r>
      <w:r>
        <w:rPr>
          <w:b/>
          <w:bCs/>
        </w:rPr>
        <w:t xml:space="preserve">What is your email address? </w:t>
      </w:r>
    </w:p>
    <w:p w14:paraId="35A35F9B" w14:textId="63B23CD8" w:rsidR="001921BE" w:rsidRPr="001921BE" w:rsidRDefault="00C32F90" w:rsidP="00DE6D57">
      <w:pPr>
        <w:pStyle w:val="BodyText"/>
        <w:numPr>
          <w:ilvl w:val="0"/>
          <w:numId w:val="14"/>
        </w:numPr>
        <w:rPr>
          <w:b/>
          <w:bCs/>
        </w:rPr>
      </w:pPr>
      <w:r w:rsidRPr="00DE6D57">
        <w:rPr>
          <w:b/>
          <w:bCs/>
          <w:noProof/>
        </w:rPr>
        <mc:AlternateContent>
          <mc:Choice Requires="wps">
            <w:drawing>
              <wp:anchor distT="45720" distB="45720" distL="114300" distR="114300" simplePos="0" relativeHeight="251658240" behindDoc="0" locked="0" layoutInCell="1" allowOverlap="1" wp14:anchorId="1C0E8232" wp14:editId="371B4007">
                <wp:simplePos x="0" y="0"/>
                <wp:positionH relativeFrom="column">
                  <wp:posOffset>4445</wp:posOffset>
                </wp:positionH>
                <wp:positionV relativeFrom="paragraph">
                  <wp:posOffset>830580</wp:posOffset>
                </wp:positionV>
                <wp:extent cx="5591175" cy="449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495800"/>
                        </a:xfrm>
                        <a:prstGeom prst="rect">
                          <a:avLst/>
                        </a:prstGeom>
                        <a:solidFill>
                          <a:srgbClr val="FFFFFF"/>
                        </a:solidFill>
                        <a:ln w="9525">
                          <a:solidFill>
                            <a:srgbClr val="000000"/>
                          </a:solidFill>
                          <a:miter lim="800000"/>
                          <a:headEnd/>
                          <a:tailEnd/>
                        </a:ln>
                      </wps:spPr>
                      <wps:txbx>
                        <w:txbxContent>
                          <w:p w14:paraId="74176A29" w14:textId="65D15A2E" w:rsidR="00DE6D57" w:rsidRDefault="00DE6D57" w:rsidP="00DE6D57">
                            <w:pPr>
                              <w:spacing w:before="0" w:after="0"/>
                            </w:pPr>
                          </w:p>
                          <w:p w14:paraId="3E02FF5C" w14:textId="77777777" w:rsidR="00DE6D57" w:rsidRDefault="00DE6D57" w:rsidP="00DE6D57">
                            <w:pPr>
                              <w:spacing w:before="0" w:after="0"/>
                            </w:pPr>
                          </w:p>
                          <w:p w14:paraId="060F3A22" w14:textId="2AB85215" w:rsidR="00DE6D57" w:rsidRDefault="00DE6D57" w:rsidP="00DE6D57">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8232" id="_x0000_s1028" type="#_x0000_t202" style="position:absolute;left:0;text-align:left;margin-left:.35pt;margin-top:65.4pt;width:440.25pt;height:3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">
                <v:textbox>
                  <w:txbxContent>
                    <w:p w14:paraId="74176A29" w14:textId="65D15A2E" w:rsidR="00DE6D57" w:rsidRDefault="00DE6D57" w:rsidP="00DE6D57">
                      <w:pPr>
                        <w:spacing w:before="0" w:after="0"/>
                      </w:pPr>
                    </w:p>
                    <w:p w14:paraId="3E02FF5C" w14:textId="77777777" w:rsidR="00DE6D57" w:rsidRDefault="00DE6D57" w:rsidP="00DE6D57">
                      <w:pPr>
                        <w:spacing w:before="0" w:after="0"/>
                      </w:pPr>
                    </w:p>
                    <w:p w14:paraId="060F3A22" w14:textId="2AB85215" w:rsidR="00DE6D57" w:rsidRDefault="00DE6D57" w:rsidP="00DE6D57">
                      <w:pPr>
                        <w:spacing w:before="0" w:after="0"/>
                      </w:pPr>
                    </w:p>
                  </w:txbxContent>
                </v:textbox>
                <w10:wrap type="square"/>
              </v:shape>
            </w:pict>
          </mc:Fallback>
        </mc:AlternateContent>
      </w:r>
      <w:r w:rsidR="001921BE" w:rsidRPr="001921BE">
        <w:rPr>
          <w:b/>
          <w:bCs/>
        </w:rPr>
        <w:t xml:space="preserve">What do you hope to learn from a work placement at GC Insight? </w:t>
      </w:r>
      <w:r w:rsidR="001921BE" w:rsidRPr="00B65916">
        <w:t>(300 words maximum)</w:t>
      </w:r>
      <w:r w:rsidR="001921BE">
        <w:rPr>
          <w:b/>
          <w:bCs/>
        </w:rPr>
        <w:t xml:space="preserve"> </w:t>
      </w:r>
    </w:p>
    <w:p w14:paraId="541CE9F1" w14:textId="1B249B28" w:rsidR="00C41EAA" w:rsidRDefault="00B43021" w:rsidP="00C41EAA">
      <w:pPr>
        <w:pStyle w:val="BodyText"/>
        <w:numPr>
          <w:ilvl w:val="0"/>
          <w:numId w:val="14"/>
        </w:numPr>
        <w:rPr>
          <w:b/>
          <w:bCs/>
        </w:rPr>
      </w:pPr>
      <w:r>
        <w:rPr>
          <w:b/>
          <w:bCs/>
        </w:rPr>
        <w:t>Confirming y</w:t>
      </w:r>
      <w:r w:rsidR="0095578F">
        <w:rPr>
          <w:b/>
          <w:bCs/>
        </w:rPr>
        <w:t>our</w:t>
      </w:r>
      <w:r w:rsidR="00C41EAA">
        <w:rPr>
          <w:b/>
          <w:bCs/>
        </w:rPr>
        <w:t xml:space="preserve"> eligibility for this placement</w:t>
      </w:r>
      <w:r w:rsidR="00620142">
        <w:rPr>
          <w:b/>
          <w:bCs/>
        </w:rPr>
        <w:t>…</w:t>
      </w:r>
      <w:r w:rsidR="00C41EAA">
        <w:rPr>
          <w:b/>
          <w:bCs/>
        </w:rPr>
        <w:t xml:space="preserve"> </w:t>
      </w:r>
    </w:p>
    <w:tbl>
      <w:tblPr>
        <w:tblStyle w:val="TableGrid"/>
        <w:tblW w:w="0" w:type="auto"/>
        <w:tblBorders>
          <w:left w:val="single" w:sz="4" w:space="0" w:color="auto"/>
          <w:right w:val="single" w:sz="4" w:space="0" w:color="auto"/>
        </w:tblBorders>
        <w:tblLook w:val="04A0" w:firstRow="1" w:lastRow="0" w:firstColumn="1" w:lastColumn="0" w:noHBand="0" w:noVBand="1"/>
      </w:tblPr>
      <w:tblGrid>
        <w:gridCol w:w="4535"/>
        <w:gridCol w:w="4254"/>
      </w:tblGrid>
      <w:tr w:rsidR="00DF025C" w14:paraId="75C29A24" w14:textId="77777777" w:rsidTr="00620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1EA5FEC9" w14:textId="117FB765" w:rsidR="00DF025C" w:rsidRPr="00B55653" w:rsidRDefault="00DF025C" w:rsidP="00DF025C">
            <w:pPr>
              <w:pStyle w:val="BodyText"/>
            </w:pPr>
            <w:r w:rsidRPr="000175CD">
              <w:t>Question</w:t>
            </w:r>
          </w:p>
        </w:tc>
        <w:tc>
          <w:tcPr>
            <w:tcW w:w="4254" w:type="dxa"/>
          </w:tcPr>
          <w:p w14:paraId="612C2635" w14:textId="079C1431" w:rsidR="00DF025C" w:rsidRPr="00B55653" w:rsidRDefault="00DF025C" w:rsidP="00DF025C">
            <w:pPr>
              <w:pStyle w:val="BodyText"/>
              <w:cnfStyle w:val="100000000000" w:firstRow="1" w:lastRow="0" w:firstColumn="0" w:lastColumn="0" w:oddVBand="0" w:evenVBand="0" w:oddHBand="0" w:evenHBand="0" w:firstRowFirstColumn="0" w:firstRowLastColumn="0" w:lastRowFirstColumn="0" w:lastRowLastColumn="0"/>
            </w:pPr>
            <w:r w:rsidRPr="000175CD">
              <w:t>Your response…</w:t>
            </w:r>
          </w:p>
        </w:tc>
      </w:tr>
      <w:tr w:rsidR="00DF025C" w:rsidRPr="00DF025C" w14:paraId="27895BE9" w14:textId="77777777" w:rsidTr="00620142">
        <w:tc>
          <w:tcPr>
            <w:cnfStyle w:val="001000000000" w:firstRow="0" w:lastRow="0" w:firstColumn="1" w:lastColumn="0" w:oddVBand="0" w:evenVBand="0" w:oddHBand="0" w:evenHBand="0" w:firstRowFirstColumn="0" w:firstRowLastColumn="0" w:lastRowFirstColumn="0" w:lastRowLastColumn="0"/>
            <w:tcW w:w="4535" w:type="dxa"/>
          </w:tcPr>
          <w:p w14:paraId="45A03D94" w14:textId="302D8ACF" w:rsidR="00DF025C" w:rsidRDefault="00DF025C" w:rsidP="00DF025C">
            <w:pPr>
              <w:pStyle w:val="BodyText"/>
              <w:rPr>
                <w:b w:val="0"/>
                <w:bCs/>
              </w:rPr>
            </w:pPr>
            <w:r>
              <w:rPr>
                <w:b w:val="0"/>
                <w:bCs/>
                <w:iCs/>
              </w:rPr>
              <w:t>Are you a current university student</w:t>
            </w:r>
            <w:r w:rsidR="00695172">
              <w:rPr>
                <w:b w:val="0"/>
                <w:bCs/>
                <w:iCs/>
              </w:rPr>
              <w:t xml:space="preserve"> or a recent graduate (i.e. graduation in 2023 or 2024)</w:t>
            </w:r>
            <w:r>
              <w:rPr>
                <w:b w:val="0"/>
                <w:bCs/>
                <w:iCs/>
              </w:rPr>
              <w:t>?</w:t>
            </w:r>
          </w:p>
        </w:tc>
        <w:tc>
          <w:tcPr>
            <w:tcW w:w="4254" w:type="dxa"/>
          </w:tcPr>
          <w:p w14:paraId="2F674330" w14:textId="187AF5B0" w:rsidR="00DF025C" w:rsidRPr="00B55653" w:rsidRDefault="00DF025C" w:rsidP="00DF025C">
            <w:pPr>
              <w:pStyle w:val="BodyText"/>
              <w:cnfStyle w:val="000000000000" w:firstRow="0" w:lastRow="0" w:firstColumn="0" w:lastColumn="0" w:oddVBand="0" w:evenVBand="0" w:oddHBand="0" w:evenHBand="0" w:firstRowFirstColumn="0" w:firstRowLastColumn="0" w:lastRowFirstColumn="0" w:lastRowLastColumn="0"/>
            </w:pPr>
          </w:p>
        </w:tc>
      </w:tr>
      <w:tr w:rsidR="00DF025C" w14:paraId="2CD1FDC1" w14:textId="77777777" w:rsidTr="00620142">
        <w:tc>
          <w:tcPr>
            <w:cnfStyle w:val="001000000000" w:firstRow="0" w:lastRow="0" w:firstColumn="1" w:lastColumn="0" w:oddVBand="0" w:evenVBand="0" w:oddHBand="0" w:evenHBand="0" w:firstRowFirstColumn="0" w:firstRowLastColumn="0" w:lastRowFirstColumn="0" w:lastRowLastColumn="0"/>
            <w:tcW w:w="4535" w:type="dxa"/>
          </w:tcPr>
          <w:p w14:paraId="5B97BA75" w14:textId="6142E59D" w:rsidR="00DF025C" w:rsidRPr="00695172" w:rsidRDefault="00DF025C" w:rsidP="00DF025C">
            <w:pPr>
              <w:pStyle w:val="BodyText"/>
              <w:rPr>
                <w:b w:val="0"/>
              </w:rPr>
            </w:pPr>
            <w:r w:rsidRPr="00695172">
              <w:rPr>
                <w:b w:val="0"/>
              </w:rPr>
              <w:t>What course are you studying</w:t>
            </w:r>
            <w:r w:rsidR="00695172">
              <w:rPr>
                <w:b w:val="0"/>
              </w:rPr>
              <w:t xml:space="preserve"> / did you study</w:t>
            </w:r>
            <w:r w:rsidRPr="00695172">
              <w:rPr>
                <w:b w:val="0"/>
              </w:rPr>
              <w:t>?</w:t>
            </w:r>
          </w:p>
        </w:tc>
        <w:tc>
          <w:tcPr>
            <w:tcW w:w="4254" w:type="dxa"/>
          </w:tcPr>
          <w:p w14:paraId="66D8F8E9" w14:textId="77777777" w:rsidR="00DF025C" w:rsidRDefault="00DF025C" w:rsidP="00DF025C">
            <w:pPr>
              <w:pStyle w:val="BodyText"/>
              <w:cnfStyle w:val="000000000000" w:firstRow="0" w:lastRow="0" w:firstColumn="0" w:lastColumn="0" w:oddVBand="0" w:evenVBand="0" w:oddHBand="0" w:evenHBand="0" w:firstRowFirstColumn="0" w:firstRowLastColumn="0" w:lastRowFirstColumn="0" w:lastRowLastColumn="0"/>
              <w:rPr>
                <w:b/>
                <w:bCs/>
              </w:rPr>
            </w:pPr>
          </w:p>
        </w:tc>
      </w:tr>
      <w:tr w:rsidR="00DF025C" w14:paraId="6D16840C" w14:textId="77777777" w:rsidTr="00620142">
        <w:tc>
          <w:tcPr>
            <w:cnfStyle w:val="001000000000" w:firstRow="0" w:lastRow="0" w:firstColumn="1" w:lastColumn="0" w:oddVBand="0" w:evenVBand="0" w:oddHBand="0" w:evenHBand="0" w:firstRowFirstColumn="0" w:firstRowLastColumn="0" w:lastRowFirstColumn="0" w:lastRowLastColumn="0"/>
            <w:tcW w:w="4535" w:type="dxa"/>
          </w:tcPr>
          <w:p w14:paraId="0F00994D" w14:textId="0ABB6433" w:rsidR="00DF025C" w:rsidRDefault="00DF025C" w:rsidP="00DF025C">
            <w:pPr>
              <w:pStyle w:val="BodyText"/>
              <w:rPr>
                <w:b w:val="0"/>
                <w:bCs/>
              </w:rPr>
            </w:pPr>
            <w:r>
              <w:rPr>
                <w:b w:val="0"/>
                <w:bCs/>
                <w:iCs/>
              </w:rPr>
              <w:lastRenderedPageBreak/>
              <w:t>What university are you studying at</w:t>
            </w:r>
            <w:r w:rsidR="00695172">
              <w:rPr>
                <w:b w:val="0"/>
                <w:bCs/>
                <w:iCs/>
              </w:rPr>
              <w:t xml:space="preserve"> / did you study at</w:t>
            </w:r>
            <w:r>
              <w:rPr>
                <w:b w:val="0"/>
                <w:bCs/>
                <w:iCs/>
              </w:rPr>
              <w:t>?</w:t>
            </w:r>
          </w:p>
        </w:tc>
        <w:tc>
          <w:tcPr>
            <w:tcW w:w="4254" w:type="dxa"/>
          </w:tcPr>
          <w:p w14:paraId="2505DDB1" w14:textId="77777777" w:rsidR="00DF025C" w:rsidRDefault="00DF025C" w:rsidP="00DF025C">
            <w:pPr>
              <w:pStyle w:val="BodyText"/>
              <w:cnfStyle w:val="000000000000" w:firstRow="0" w:lastRow="0" w:firstColumn="0" w:lastColumn="0" w:oddVBand="0" w:evenVBand="0" w:oddHBand="0" w:evenHBand="0" w:firstRowFirstColumn="0" w:firstRowLastColumn="0" w:lastRowFirstColumn="0" w:lastRowLastColumn="0"/>
              <w:rPr>
                <w:b/>
                <w:bCs/>
              </w:rPr>
            </w:pPr>
          </w:p>
        </w:tc>
      </w:tr>
      <w:tr w:rsidR="00DF025C" w14:paraId="63E274CD" w14:textId="77777777" w:rsidTr="00620142">
        <w:tc>
          <w:tcPr>
            <w:cnfStyle w:val="001000000000" w:firstRow="0" w:lastRow="0" w:firstColumn="1" w:lastColumn="0" w:oddVBand="0" w:evenVBand="0" w:oddHBand="0" w:evenHBand="0" w:firstRowFirstColumn="0" w:firstRowLastColumn="0" w:lastRowFirstColumn="0" w:lastRowLastColumn="0"/>
            <w:tcW w:w="4535" w:type="dxa"/>
          </w:tcPr>
          <w:p w14:paraId="13D4BBC5" w14:textId="2E4857E5" w:rsidR="00DF025C" w:rsidRDefault="00DF025C" w:rsidP="00DF025C">
            <w:pPr>
              <w:pStyle w:val="BodyText"/>
              <w:rPr>
                <w:b w:val="0"/>
                <w:bCs/>
              </w:rPr>
            </w:pPr>
            <w:r>
              <w:rPr>
                <w:b w:val="0"/>
                <w:bCs/>
              </w:rPr>
              <w:t xml:space="preserve">Is </w:t>
            </w:r>
            <w:r w:rsidR="007E1E70">
              <w:rPr>
                <w:b w:val="0"/>
                <w:bCs/>
              </w:rPr>
              <w:t>your</w:t>
            </w:r>
            <w:r>
              <w:rPr>
                <w:b w:val="0"/>
                <w:bCs/>
              </w:rPr>
              <w:t xml:space="preserve"> university located in the </w:t>
            </w:r>
            <w:r w:rsidRPr="00C97B4E">
              <w:rPr>
                <w:b w:val="0"/>
                <w:bCs/>
                <w:iCs/>
              </w:rPr>
              <w:t>Greater Manchester Combined Authority Area</w:t>
            </w:r>
            <w:r>
              <w:rPr>
                <w:b w:val="0"/>
                <w:bCs/>
                <w:iCs/>
              </w:rPr>
              <w:t xml:space="preserve"> </w:t>
            </w:r>
            <w:r w:rsidRPr="00C97B4E">
              <w:rPr>
                <w:b w:val="0"/>
                <w:bCs/>
                <w:iCs/>
              </w:rPr>
              <w:t>(Bolton, Bury, Manchester, Oldham, Rochdale, Salford, Stockport, Tameside, Trafford, and Wigan)?</w:t>
            </w:r>
          </w:p>
        </w:tc>
        <w:tc>
          <w:tcPr>
            <w:tcW w:w="4254" w:type="dxa"/>
          </w:tcPr>
          <w:p w14:paraId="63342E56" w14:textId="1FB188F1" w:rsidR="00DF025C" w:rsidRPr="00224CB4" w:rsidRDefault="00224CB4" w:rsidP="00DF025C">
            <w:pPr>
              <w:pStyle w:val="BodyText"/>
              <w:cnfStyle w:val="000000000000" w:firstRow="0" w:lastRow="0" w:firstColumn="0" w:lastColumn="0" w:oddVBand="0" w:evenVBand="0" w:oddHBand="0" w:evenHBand="0" w:firstRowFirstColumn="0" w:firstRowLastColumn="0" w:lastRowFirstColumn="0" w:lastRowLastColumn="0"/>
            </w:pPr>
            <w:r w:rsidRPr="00224CB4">
              <w:t>Yes / No</w:t>
            </w:r>
          </w:p>
        </w:tc>
      </w:tr>
      <w:tr w:rsidR="00DF025C" w14:paraId="1EEF1D05" w14:textId="77777777" w:rsidTr="00620142">
        <w:tc>
          <w:tcPr>
            <w:cnfStyle w:val="001000000000" w:firstRow="0" w:lastRow="0" w:firstColumn="1" w:lastColumn="0" w:oddVBand="0" w:evenVBand="0" w:oddHBand="0" w:evenHBand="0" w:firstRowFirstColumn="0" w:firstRowLastColumn="0" w:lastRowFirstColumn="0" w:lastRowLastColumn="0"/>
            <w:tcW w:w="4535" w:type="dxa"/>
          </w:tcPr>
          <w:p w14:paraId="64C08EB5" w14:textId="4A374BB9" w:rsidR="00DF025C" w:rsidRPr="00B55653" w:rsidRDefault="00DF025C" w:rsidP="00DF025C">
            <w:pPr>
              <w:pStyle w:val="BodyText"/>
              <w:rPr>
                <w:bCs/>
                <w:iCs/>
              </w:rPr>
            </w:pPr>
            <w:r w:rsidRPr="00C97B4E">
              <w:rPr>
                <w:b w:val="0"/>
                <w:bCs/>
                <w:iCs/>
              </w:rPr>
              <w:t>Do you</w:t>
            </w:r>
            <w:r>
              <w:rPr>
                <w:b w:val="0"/>
                <w:bCs/>
                <w:iCs/>
              </w:rPr>
              <w:t xml:space="preserve"> </w:t>
            </w:r>
            <w:r w:rsidRPr="00C97B4E">
              <w:rPr>
                <w:b w:val="0"/>
                <w:bCs/>
                <w:iCs/>
              </w:rPr>
              <w:t>live in the Greater Manchester Combined Authority Area</w:t>
            </w:r>
            <w:r>
              <w:rPr>
                <w:b w:val="0"/>
                <w:bCs/>
                <w:iCs/>
              </w:rPr>
              <w:t xml:space="preserve"> </w:t>
            </w:r>
            <w:r w:rsidRPr="00C97B4E">
              <w:rPr>
                <w:b w:val="0"/>
                <w:bCs/>
                <w:iCs/>
              </w:rPr>
              <w:t>(Bolton, Bury, Manchester, Oldham, Rochdale, Salford, Stockport, Tameside, Trafford, and Wigan)</w:t>
            </w:r>
            <w:r w:rsidR="00672238">
              <w:rPr>
                <w:b w:val="0"/>
                <w:bCs/>
                <w:iCs/>
              </w:rPr>
              <w:t xml:space="preserve"> for at least part of the year</w:t>
            </w:r>
            <w:r w:rsidRPr="00C97B4E">
              <w:rPr>
                <w:b w:val="0"/>
                <w:bCs/>
                <w:iCs/>
              </w:rPr>
              <w:t>?</w:t>
            </w:r>
            <w:r>
              <w:rPr>
                <w:b w:val="0"/>
                <w:bCs/>
                <w:iCs/>
              </w:rPr>
              <w:t xml:space="preserve"> </w:t>
            </w:r>
          </w:p>
        </w:tc>
        <w:tc>
          <w:tcPr>
            <w:tcW w:w="4254" w:type="dxa"/>
          </w:tcPr>
          <w:p w14:paraId="4A2F9836" w14:textId="2872FE02" w:rsidR="00DF025C" w:rsidRPr="00224CB4" w:rsidRDefault="00224CB4" w:rsidP="00DF025C">
            <w:pPr>
              <w:pStyle w:val="BodyText"/>
              <w:cnfStyle w:val="000000000000" w:firstRow="0" w:lastRow="0" w:firstColumn="0" w:lastColumn="0" w:oddVBand="0" w:evenVBand="0" w:oddHBand="0" w:evenHBand="0" w:firstRowFirstColumn="0" w:firstRowLastColumn="0" w:lastRowFirstColumn="0" w:lastRowLastColumn="0"/>
            </w:pPr>
            <w:r w:rsidRPr="00224CB4">
              <w:t>Yes / No</w:t>
            </w:r>
          </w:p>
        </w:tc>
      </w:tr>
      <w:tr w:rsidR="00E460F6" w14:paraId="41C24D31" w14:textId="77777777" w:rsidTr="00620142">
        <w:tc>
          <w:tcPr>
            <w:cnfStyle w:val="001000000000" w:firstRow="0" w:lastRow="0" w:firstColumn="1" w:lastColumn="0" w:oddVBand="0" w:evenVBand="0" w:oddHBand="0" w:evenHBand="0" w:firstRowFirstColumn="0" w:firstRowLastColumn="0" w:lastRowFirstColumn="0" w:lastRowLastColumn="0"/>
            <w:tcW w:w="4535" w:type="dxa"/>
          </w:tcPr>
          <w:p w14:paraId="7AE3E05B" w14:textId="05A67EE0" w:rsidR="00E460F6" w:rsidRPr="00C97B4E" w:rsidRDefault="00E460F6" w:rsidP="00DF025C">
            <w:pPr>
              <w:pStyle w:val="BodyText"/>
              <w:rPr>
                <w:bCs/>
                <w:iCs/>
              </w:rPr>
            </w:pPr>
            <w:r w:rsidRPr="00E460F6">
              <w:rPr>
                <w:b w:val="0"/>
                <w:bCs/>
                <w:iCs/>
              </w:rPr>
              <w:t>Do you have access to your own laptop, a secure, reliable and fast internet connection, and an Office 365 subscription</w:t>
            </w:r>
            <w:r>
              <w:rPr>
                <w:b w:val="0"/>
                <w:bCs/>
                <w:iCs/>
              </w:rPr>
              <w:t>?</w:t>
            </w:r>
          </w:p>
        </w:tc>
        <w:tc>
          <w:tcPr>
            <w:tcW w:w="4254" w:type="dxa"/>
          </w:tcPr>
          <w:p w14:paraId="132306A3" w14:textId="3A35728F" w:rsidR="00E460F6" w:rsidRPr="00224CB4" w:rsidRDefault="00E460F6" w:rsidP="00DF025C">
            <w:pPr>
              <w:pStyle w:val="BodyText"/>
              <w:cnfStyle w:val="000000000000" w:firstRow="0" w:lastRow="0" w:firstColumn="0" w:lastColumn="0" w:oddVBand="0" w:evenVBand="0" w:oddHBand="0" w:evenHBand="0" w:firstRowFirstColumn="0" w:firstRowLastColumn="0" w:lastRowFirstColumn="0" w:lastRowLastColumn="0"/>
            </w:pPr>
            <w:r w:rsidRPr="00224CB4">
              <w:t>Yes / No</w:t>
            </w:r>
          </w:p>
        </w:tc>
      </w:tr>
    </w:tbl>
    <w:p w14:paraId="73EA4CC3" w14:textId="7A92A5BD" w:rsidR="001921BE" w:rsidRPr="00B55653" w:rsidRDefault="00016E45" w:rsidP="00704DB5">
      <w:pPr>
        <w:pStyle w:val="BodyText"/>
        <w:numPr>
          <w:ilvl w:val="0"/>
          <w:numId w:val="14"/>
        </w:numPr>
        <w:rPr>
          <w:b/>
          <w:bCs/>
        </w:rPr>
      </w:pPr>
      <w:r>
        <w:rPr>
          <w:b/>
          <w:bCs/>
        </w:rPr>
        <w:t xml:space="preserve">What is your preferred format for </w:t>
      </w:r>
      <w:r w:rsidR="001921BE">
        <w:rPr>
          <w:b/>
          <w:bCs/>
        </w:rPr>
        <w:t xml:space="preserve">the </w:t>
      </w:r>
      <w:r w:rsidR="00DE6D57">
        <w:rPr>
          <w:b/>
          <w:bCs/>
        </w:rPr>
        <w:t xml:space="preserve">work </w:t>
      </w:r>
      <w:r w:rsidR="001921BE">
        <w:rPr>
          <w:b/>
          <w:bCs/>
        </w:rPr>
        <w:t xml:space="preserve">placement? </w:t>
      </w:r>
      <w:r w:rsidR="00127EA1">
        <w:t xml:space="preserve">You may select more than one option if you </w:t>
      </w:r>
      <w:r w:rsidR="00B67A60">
        <w:t>are flexible.</w:t>
      </w:r>
      <w:r w:rsidR="00127EA1">
        <w:t xml:space="preserve"> </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4400"/>
      </w:tblGrid>
      <w:tr w:rsidR="00672238" w14:paraId="4C36BEFD" w14:textId="77777777" w:rsidTr="00C97B4E">
        <w:trPr>
          <w:trHeight w:val="707"/>
        </w:trPr>
        <w:tc>
          <w:tcPr>
            <w:tcW w:w="4400" w:type="dxa"/>
          </w:tcPr>
          <w:p w14:paraId="1F3816E5" w14:textId="3AAA7624" w:rsidR="00672238" w:rsidRPr="00DE6D57" w:rsidRDefault="00672238" w:rsidP="00C97B4E">
            <w:pPr>
              <w:pStyle w:val="BodyText"/>
            </w:pPr>
            <w:r>
              <w:rPr>
                <w:b/>
                <w:bCs/>
              </w:rPr>
              <w:t xml:space="preserve">In a single block of time (up to a </w:t>
            </w:r>
            <w:r w:rsidR="002011E2">
              <w:rPr>
                <w:b/>
                <w:bCs/>
              </w:rPr>
              <w:t>fortnight</w:t>
            </w:r>
            <w:r>
              <w:rPr>
                <w:b/>
                <w:bCs/>
              </w:rPr>
              <w:t>)</w:t>
            </w:r>
          </w:p>
        </w:tc>
        <w:tc>
          <w:tcPr>
            <w:tcW w:w="4400" w:type="dxa"/>
          </w:tcPr>
          <w:p w14:paraId="45D30A16" w14:textId="77777777" w:rsidR="00672238" w:rsidRDefault="00672238" w:rsidP="00C97B4E">
            <w:pPr>
              <w:pStyle w:val="BodyText"/>
              <w:rPr>
                <w:b/>
                <w:bCs/>
              </w:rPr>
            </w:pPr>
          </w:p>
        </w:tc>
      </w:tr>
      <w:tr w:rsidR="00672238" w:rsidDel="00E11D1E" w14:paraId="4ABF92E9" w14:textId="77777777" w:rsidTr="00C97B4E">
        <w:trPr>
          <w:trHeight w:val="707"/>
        </w:trPr>
        <w:tc>
          <w:tcPr>
            <w:tcW w:w="4400" w:type="dxa"/>
          </w:tcPr>
          <w:p w14:paraId="6B49D74F" w14:textId="49D30D95" w:rsidR="00672238" w:rsidRPr="001921BE" w:rsidDel="00E11D1E" w:rsidRDefault="00672238" w:rsidP="00C97B4E">
            <w:pPr>
              <w:pStyle w:val="BodyText"/>
            </w:pPr>
            <w:r>
              <w:rPr>
                <w:b/>
                <w:bCs/>
              </w:rPr>
              <w:t>1-2 days per week</w:t>
            </w:r>
            <w:r w:rsidR="002011E2">
              <w:rPr>
                <w:b/>
                <w:bCs/>
              </w:rPr>
              <w:t xml:space="preserve"> (up to 10 days)</w:t>
            </w:r>
          </w:p>
        </w:tc>
        <w:tc>
          <w:tcPr>
            <w:tcW w:w="4400" w:type="dxa"/>
          </w:tcPr>
          <w:p w14:paraId="0AD5E504" w14:textId="77777777" w:rsidR="00672238" w:rsidDel="00E11D1E" w:rsidRDefault="00672238" w:rsidP="00C97B4E">
            <w:pPr>
              <w:pStyle w:val="BodyText"/>
              <w:rPr>
                <w:b/>
                <w:bCs/>
              </w:rPr>
            </w:pPr>
          </w:p>
        </w:tc>
      </w:tr>
    </w:tbl>
    <w:p w14:paraId="795CFB75" w14:textId="6FCFE144" w:rsidR="00021746" w:rsidRDefault="009A6CA3" w:rsidP="00672238">
      <w:pPr>
        <w:pStyle w:val="BodyText"/>
        <w:numPr>
          <w:ilvl w:val="0"/>
          <w:numId w:val="14"/>
        </w:numPr>
        <w:rPr>
          <w:b/>
          <w:bCs/>
        </w:rPr>
      </w:pPr>
      <w:r>
        <w:rPr>
          <w:b/>
          <w:bCs/>
        </w:rPr>
        <w:t xml:space="preserve">You must be able to do some of your placement at one of our offices. </w:t>
      </w:r>
      <w:r w:rsidR="00E11D1E">
        <w:rPr>
          <w:b/>
          <w:bCs/>
        </w:rPr>
        <w:t xml:space="preserve">What is your preferred location for the work placement? </w:t>
      </w:r>
      <w:r w:rsidR="00E11D1E">
        <w:t>You may select more than one option if you are flexible.</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4400"/>
      </w:tblGrid>
      <w:tr w:rsidR="00DE6D57" w14:paraId="1B6624F7" w14:textId="77777777" w:rsidTr="00AE269B">
        <w:trPr>
          <w:trHeight w:val="707"/>
        </w:trPr>
        <w:tc>
          <w:tcPr>
            <w:tcW w:w="4400" w:type="dxa"/>
          </w:tcPr>
          <w:p w14:paraId="7F06FCD7" w14:textId="67A1A896" w:rsidR="00DE6D57" w:rsidRPr="00DE6D57" w:rsidRDefault="00DE6D57" w:rsidP="00DE6D57">
            <w:pPr>
              <w:pStyle w:val="BodyText"/>
            </w:pPr>
            <w:r w:rsidRPr="001921BE">
              <w:t xml:space="preserve">Manchester </w:t>
            </w:r>
            <w:r w:rsidR="00672238">
              <w:t>Office</w:t>
            </w:r>
          </w:p>
        </w:tc>
        <w:tc>
          <w:tcPr>
            <w:tcW w:w="4400" w:type="dxa"/>
          </w:tcPr>
          <w:p w14:paraId="4A1ED1DF" w14:textId="3FCD6BB1" w:rsidR="00DE6D57" w:rsidRDefault="00DE6D57" w:rsidP="00AE269B">
            <w:pPr>
              <w:pStyle w:val="BodyText"/>
              <w:rPr>
                <w:b/>
                <w:bCs/>
              </w:rPr>
            </w:pPr>
          </w:p>
        </w:tc>
      </w:tr>
      <w:tr w:rsidR="00E11D1E" w14:paraId="04661B1E" w14:textId="77777777" w:rsidTr="00AE269B">
        <w:trPr>
          <w:trHeight w:val="707"/>
        </w:trPr>
        <w:tc>
          <w:tcPr>
            <w:tcW w:w="4400" w:type="dxa"/>
          </w:tcPr>
          <w:p w14:paraId="6A493A96" w14:textId="3DECE65E" w:rsidR="00E11D1E" w:rsidRPr="001921BE" w:rsidDel="00E11D1E" w:rsidRDefault="00E11D1E" w:rsidP="00DE6D57">
            <w:pPr>
              <w:pStyle w:val="BodyText"/>
            </w:pPr>
            <w:r>
              <w:t>Birmingham Office</w:t>
            </w:r>
          </w:p>
        </w:tc>
        <w:tc>
          <w:tcPr>
            <w:tcW w:w="4400" w:type="dxa"/>
          </w:tcPr>
          <w:p w14:paraId="16598C3F" w14:textId="77777777" w:rsidR="00E11D1E" w:rsidDel="00E11D1E" w:rsidRDefault="00E11D1E" w:rsidP="00AE269B">
            <w:pPr>
              <w:pStyle w:val="BodyText"/>
              <w:rPr>
                <w:b/>
                <w:bCs/>
              </w:rPr>
            </w:pPr>
          </w:p>
        </w:tc>
      </w:tr>
      <w:tr w:rsidR="00E11D1E" w14:paraId="5B437B18" w14:textId="77777777" w:rsidTr="00AE269B">
        <w:trPr>
          <w:trHeight w:val="707"/>
        </w:trPr>
        <w:tc>
          <w:tcPr>
            <w:tcW w:w="4400" w:type="dxa"/>
          </w:tcPr>
          <w:p w14:paraId="16D362C5" w14:textId="57B9746F" w:rsidR="00E11D1E" w:rsidRPr="001921BE" w:rsidDel="00E11D1E" w:rsidRDefault="00E11D1E" w:rsidP="00DE6D57">
            <w:pPr>
              <w:pStyle w:val="BodyText"/>
            </w:pPr>
            <w:r>
              <w:t>London Office</w:t>
            </w:r>
          </w:p>
        </w:tc>
        <w:tc>
          <w:tcPr>
            <w:tcW w:w="4400" w:type="dxa"/>
          </w:tcPr>
          <w:p w14:paraId="4680EE51" w14:textId="77777777" w:rsidR="00E11D1E" w:rsidDel="00E11D1E" w:rsidRDefault="00E11D1E" w:rsidP="00AE269B">
            <w:pPr>
              <w:pStyle w:val="BodyText"/>
              <w:rPr>
                <w:b/>
                <w:bCs/>
              </w:rPr>
            </w:pPr>
          </w:p>
        </w:tc>
      </w:tr>
      <w:tr w:rsidR="00E11D1E" w14:paraId="6241D326" w14:textId="77777777" w:rsidTr="00AE269B">
        <w:trPr>
          <w:trHeight w:val="707"/>
        </w:trPr>
        <w:tc>
          <w:tcPr>
            <w:tcW w:w="4400" w:type="dxa"/>
          </w:tcPr>
          <w:p w14:paraId="65090246" w14:textId="6B3344AB" w:rsidR="00E11D1E" w:rsidRPr="001921BE" w:rsidDel="00E11D1E" w:rsidRDefault="00E11D1E" w:rsidP="00DE6D57">
            <w:pPr>
              <w:pStyle w:val="BodyText"/>
            </w:pPr>
            <w:r>
              <w:t>Glasgow Office</w:t>
            </w:r>
          </w:p>
        </w:tc>
        <w:tc>
          <w:tcPr>
            <w:tcW w:w="4400" w:type="dxa"/>
          </w:tcPr>
          <w:p w14:paraId="25A912C5" w14:textId="77777777" w:rsidR="00E11D1E" w:rsidDel="00E11D1E" w:rsidRDefault="00E11D1E" w:rsidP="00AE269B">
            <w:pPr>
              <w:pStyle w:val="BodyText"/>
              <w:rPr>
                <w:b/>
                <w:bCs/>
              </w:rPr>
            </w:pPr>
          </w:p>
        </w:tc>
      </w:tr>
    </w:tbl>
    <w:p w14:paraId="162015BF" w14:textId="66E4E097" w:rsidR="00591B28" w:rsidRPr="00591B28" w:rsidRDefault="00B43021" w:rsidP="00591B28">
      <w:pPr>
        <w:pStyle w:val="BodyText"/>
        <w:numPr>
          <w:ilvl w:val="0"/>
          <w:numId w:val="14"/>
        </w:numPr>
        <w:rPr>
          <w:b/>
        </w:rPr>
      </w:pPr>
      <w:r w:rsidRPr="00DE6D57">
        <w:rPr>
          <w:b/>
          <w:bCs/>
          <w:noProof/>
        </w:rPr>
        <w:lastRenderedPageBreak/>
        <mc:AlternateContent>
          <mc:Choice Requires="wps">
            <w:drawing>
              <wp:anchor distT="45720" distB="45720" distL="114300" distR="114300" simplePos="0" relativeHeight="251658242" behindDoc="0" locked="0" layoutInCell="1" allowOverlap="1" wp14:anchorId="5495CCEB" wp14:editId="7584D691">
                <wp:simplePos x="0" y="0"/>
                <wp:positionH relativeFrom="column">
                  <wp:posOffset>51435</wp:posOffset>
                </wp:positionH>
                <wp:positionV relativeFrom="paragraph">
                  <wp:posOffset>452120</wp:posOffset>
                </wp:positionV>
                <wp:extent cx="5686425" cy="1609725"/>
                <wp:effectExtent l="0" t="0" r="28575" b="28575"/>
                <wp:wrapSquare wrapText="bothSides"/>
                <wp:docPr id="714395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609725"/>
                        </a:xfrm>
                        <a:prstGeom prst="rect">
                          <a:avLst/>
                        </a:prstGeom>
                        <a:solidFill>
                          <a:srgbClr val="FFFFFF"/>
                        </a:solidFill>
                        <a:ln w="9525">
                          <a:solidFill>
                            <a:srgbClr val="000000"/>
                          </a:solidFill>
                          <a:miter lim="800000"/>
                          <a:headEnd/>
                          <a:tailEnd/>
                        </a:ln>
                      </wps:spPr>
                      <wps:txbx>
                        <w:txbxContent>
                          <w:p w14:paraId="325793D8" w14:textId="77777777" w:rsidR="00B43021" w:rsidRDefault="00B43021" w:rsidP="00B43021">
                            <w:pPr>
                              <w:spacing w:before="0" w:after="0"/>
                            </w:pPr>
                          </w:p>
                          <w:p w14:paraId="64CFA407" w14:textId="77777777" w:rsidR="00B43021" w:rsidRDefault="00B43021" w:rsidP="00B43021">
                            <w:pPr>
                              <w:spacing w:before="0" w:after="0"/>
                            </w:pPr>
                          </w:p>
                          <w:p w14:paraId="25C1740F" w14:textId="77777777" w:rsidR="00B43021" w:rsidRDefault="00B43021" w:rsidP="00B43021">
                            <w:pPr>
                              <w:spacing w:before="0" w:after="0"/>
                            </w:pPr>
                          </w:p>
                          <w:p w14:paraId="362EDF3F" w14:textId="77777777" w:rsidR="00B43021" w:rsidRDefault="00B43021" w:rsidP="00B43021">
                            <w:pPr>
                              <w:spacing w:before="0" w:after="0"/>
                            </w:pPr>
                          </w:p>
                          <w:p w14:paraId="28F23CA7" w14:textId="77777777" w:rsidR="00B43021" w:rsidRDefault="00B43021" w:rsidP="00B43021">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5CCEB" id="_x0000_s1029" type="#_x0000_t202" style="position:absolute;left:0;text-align:left;margin-left:4.05pt;margin-top:35.6pt;width:447.75pt;height:12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">
                <v:textbox>
                  <w:txbxContent>
                    <w:p w14:paraId="325793D8" w14:textId="77777777" w:rsidR="00B43021" w:rsidRDefault="00B43021" w:rsidP="00B43021">
                      <w:pPr>
                        <w:spacing w:before="0" w:after="0"/>
                      </w:pPr>
                    </w:p>
                    <w:p w14:paraId="64CFA407" w14:textId="77777777" w:rsidR="00B43021" w:rsidRDefault="00B43021" w:rsidP="00B43021">
                      <w:pPr>
                        <w:spacing w:before="0" w:after="0"/>
                      </w:pPr>
                    </w:p>
                    <w:p w14:paraId="25C1740F" w14:textId="77777777" w:rsidR="00B43021" w:rsidRDefault="00B43021" w:rsidP="00B43021">
                      <w:pPr>
                        <w:spacing w:before="0" w:after="0"/>
                      </w:pPr>
                    </w:p>
                    <w:p w14:paraId="362EDF3F" w14:textId="77777777" w:rsidR="00B43021" w:rsidRDefault="00B43021" w:rsidP="00B43021">
                      <w:pPr>
                        <w:spacing w:before="0" w:after="0"/>
                      </w:pPr>
                    </w:p>
                    <w:p w14:paraId="28F23CA7" w14:textId="77777777" w:rsidR="00B43021" w:rsidRDefault="00B43021" w:rsidP="00B43021">
                      <w:pPr>
                        <w:spacing w:before="0" w:after="0"/>
                      </w:pPr>
                    </w:p>
                  </w:txbxContent>
                </v:textbox>
                <w10:wrap type="square"/>
              </v:shape>
            </w:pict>
          </mc:Fallback>
        </mc:AlternateContent>
      </w:r>
      <w:r>
        <w:rPr>
          <w:b/>
          <w:bCs/>
        </w:rPr>
        <w:t xml:space="preserve">Please outline your availability </w:t>
      </w:r>
      <w:r w:rsidR="00672238">
        <w:rPr>
          <w:b/>
          <w:bCs/>
        </w:rPr>
        <w:t xml:space="preserve">to </w:t>
      </w:r>
      <w:r w:rsidR="00E761A8">
        <w:rPr>
          <w:b/>
          <w:bCs/>
        </w:rPr>
        <w:t xml:space="preserve">undertake the placement </w:t>
      </w:r>
      <w:r>
        <w:rPr>
          <w:b/>
          <w:bCs/>
        </w:rPr>
        <w:t xml:space="preserve">between January and </w:t>
      </w:r>
      <w:r w:rsidR="00DC1D34">
        <w:rPr>
          <w:b/>
          <w:bCs/>
        </w:rPr>
        <w:t xml:space="preserve">March </w:t>
      </w:r>
      <w:r>
        <w:rPr>
          <w:b/>
          <w:bCs/>
        </w:rPr>
        <w:t>2025</w:t>
      </w:r>
      <w:r w:rsidR="00E761A8">
        <w:rPr>
          <w:b/>
          <w:bCs/>
        </w:rPr>
        <w:t xml:space="preserve">. Please </w:t>
      </w:r>
      <w:r>
        <w:rPr>
          <w:b/>
          <w:bCs/>
        </w:rPr>
        <w:t xml:space="preserve">highlight any preferred dates, or dates to avoid. </w:t>
      </w:r>
    </w:p>
    <w:p w14:paraId="61F6303B" w14:textId="77777777" w:rsidR="00B11F27" w:rsidRPr="00EA50B9" w:rsidRDefault="00B11F27" w:rsidP="00B11F27">
      <w:pPr>
        <w:pStyle w:val="Heading2"/>
      </w:pPr>
      <w:r>
        <w:t xml:space="preserve">Next Steps </w:t>
      </w:r>
    </w:p>
    <w:p w14:paraId="25C96E4D" w14:textId="4C36D022" w:rsidR="00B11F27" w:rsidRDefault="00B11F27" w:rsidP="00B11F27">
      <w:pPr>
        <w:pStyle w:val="BodyText"/>
      </w:pPr>
      <w:r w:rsidRPr="00B55653">
        <w:t xml:space="preserve">Please email </w:t>
      </w:r>
      <w:r w:rsidR="00CD19DE">
        <w:t>this</w:t>
      </w:r>
      <w:r w:rsidRPr="00B55653">
        <w:t xml:space="preserve"> completed application form to </w:t>
      </w:r>
      <w:hyperlink r:id="rId12">
        <w:r w:rsidRPr="02CB9D9F">
          <w:rPr>
            <w:rStyle w:val="Hyperlink"/>
          </w:rPr>
          <w:t>laura.parish@ekosgen.co.uk</w:t>
        </w:r>
      </w:hyperlink>
      <w:r>
        <w:t xml:space="preserve"> by 12 noon on Friday 3</w:t>
      </w:r>
      <w:r w:rsidRPr="00AC17C1">
        <w:rPr>
          <w:vertAlign w:val="superscript"/>
        </w:rPr>
        <w:t>rd</w:t>
      </w:r>
      <w:r>
        <w:t xml:space="preserve"> January. We aim to be in contact with you to let you know the outcome of your application in January. </w:t>
      </w:r>
    </w:p>
    <w:p w14:paraId="02190612" w14:textId="25652E2E" w:rsidR="00595C55" w:rsidRPr="00AB76BD" w:rsidRDefault="00595C55" w:rsidP="00B11F27">
      <w:pPr>
        <w:pStyle w:val="BodyText"/>
      </w:pPr>
      <w:r>
        <w:t>We would appreciate if you could also complete the questions on the following page</w:t>
      </w:r>
      <w:r w:rsidR="00CD19DE">
        <w:t xml:space="preserve"> to support our e</w:t>
      </w:r>
      <w:r w:rsidR="00CD19DE" w:rsidRPr="00CD19DE">
        <w:t xml:space="preserve">quality and </w:t>
      </w:r>
      <w:r w:rsidR="00CD19DE">
        <w:t>d</w:t>
      </w:r>
      <w:r w:rsidR="00CD19DE" w:rsidRPr="00CD19DE">
        <w:t xml:space="preserve">iversity </w:t>
      </w:r>
      <w:r w:rsidR="00CD19DE">
        <w:t>m</w:t>
      </w:r>
      <w:r w:rsidR="00CD19DE" w:rsidRPr="00CD19DE">
        <w:t>onitoring</w:t>
      </w:r>
      <w:r w:rsidR="00CD19DE">
        <w:t xml:space="preserve">. This will not be considered as part of your application. </w:t>
      </w:r>
    </w:p>
    <w:p w14:paraId="42B1366B" w14:textId="49DA9796" w:rsidR="00E460F6" w:rsidRDefault="00E460F6">
      <w:pPr>
        <w:spacing w:before="0" w:after="200" w:line="276" w:lineRule="auto"/>
        <w:rPr>
          <w:rFonts w:cs="Arial"/>
          <w:b/>
          <w:bCs/>
          <w:iCs/>
          <w:color w:val="002856" w:themeColor="text1"/>
          <w:sz w:val="28"/>
          <w:szCs w:val="28"/>
        </w:rPr>
      </w:pPr>
    </w:p>
    <w:p w14:paraId="797CA1B9" w14:textId="77777777" w:rsidR="00B11F27" w:rsidRDefault="00B11F27" w:rsidP="00D12042">
      <w:pPr>
        <w:pStyle w:val="Heading2"/>
        <w:sectPr w:rsidR="00B11F27" w:rsidSect="00B25B85">
          <w:footerReference w:type="default" r:id="rId13"/>
          <w:pgSz w:w="11906" w:h="16838" w:code="9"/>
          <w:pgMar w:top="1418" w:right="1418" w:bottom="1418" w:left="1418" w:header="709" w:footer="709" w:gutter="0"/>
          <w:pgNumType w:start="1"/>
          <w:cols w:space="708"/>
          <w:docGrid w:linePitch="360"/>
        </w:sectPr>
      </w:pPr>
    </w:p>
    <w:p w14:paraId="42227D29" w14:textId="2F78A726" w:rsidR="00D12042" w:rsidRPr="00EA50B9" w:rsidRDefault="00D12042" w:rsidP="00D12042">
      <w:pPr>
        <w:pStyle w:val="Heading2"/>
      </w:pPr>
      <w:r w:rsidRPr="00EA50B9">
        <w:lastRenderedPageBreak/>
        <w:t>Equality and Diversity Monitoring</w:t>
      </w:r>
    </w:p>
    <w:p w14:paraId="3705465B" w14:textId="77777777" w:rsidR="00DB2046" w:rsidRDefault="00DB2046" w:rsidP="00DB2046">
      <w:r w:rsidRPr="00EA50B9">
        <w:t>As an equal opportunities employer our aim is to foster an inclusive organisational culture. We welcome people from all backgrounds and recognise the impact a diverse workforce has on the success of our organisation. </w:t>
      </w:r>
    </w:p>
    <w:p w14:paraId="2BB704BC" w14:textId="5C4C10F0" w:rsidR="00627E36" w:rsidRDefault="005024E7" w:rsidP="00627E36">
      <w:r w:rsidRPr="005024E7">
        <w:t xml:space="preserve">This section will be anonymised and detached from the rest of your application. </w:t>
      </w:r>
      <w:r w:rsidR="008B2C8D" w:rsidRPr="00EA50B9">
        <w:t>Your data will be used solely for monitoring that we are attracting skilled candidates from diverse backgrounds and ensuring our recruitment practices are fair.</w:t>
      </w:r>
      <w:r w:rsidR="008E58BE">
        <w:t xml:space="preserve"> </w:t>
      </w:r>
    </w:p>
    <w:p w14:paraId="09C678E1" w14:textId="2DEA0A18" w:rsidR="00573A37" w:rsidRPr="00C32F90" w:rsidRDefault="00573A37" w:rsidP="00627E36">
      <w:r w:rsidRPr="00573A37">
        <w:t>Completing this section is voluntary.</w:t>
      </w:r>
    </w:p>
    <w:tbl>
      <w:tblPr>
        <w:tblStyle w:val="TableGrid"/>
        <w:tblW w:w="0" w:type="auto"/>
        <w:tblLook w:val="04A0" w:firstRow="1" w:lastRow="0" w:firstColumn="1" w:lastColumn="0" w:noHBand="0" w:noVBand="1"/>
      </w:tblPr>
      <w:tblGrid>
        <w:gridCol w:w="1985"/>
        <w:gridCol w:w="7085"/>
      </w:tblGrid>
      <w:tr w:rsidR="00C32F90" w14:paraId="5B6C27D9" w14:textId="77777777" w:rsidTr="00B556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82AE4A5" w14:textId="39182835" w:rsidR="00C32F90" w:rsidRDefault="00C32F90" w:rsidP="00627E36">
            <w:r>
              <w:t>Please add an X next to the most appropriate category</w:t>
            </w:r>
          </w:p>
        </w:tc>
        <w:tc>
          <w:tcPr>
            <w:tcW w:w="7085" w:type="dxa"/>
          </w:tcPr>
          <w:p w14:paraId="10926653" w14:textId="23278563" w:rsidR="00C32F90" w:rsidRDefault="00C32F90" w:rsidP="00627E36">
            <w:pPr>
              <w:cnfStyle w:val="100000000000" w:firstRow="1" w:lastRow="0" w:firstColumn="0" w:lastColumn="0" w:oddVBand="0" w:evenVBand="0" w:oddHBand="0" w:evenHBand="0" w:firstRowFirstColumn="0" w:firstRowLastColumn="0" w:lastRowFirstColumn="0" w:lastRowLastColumn="0"/>
            </w:pPr>
            <w:r>
              <w:t>Ethnic Origin</w:t>
            </w:r>
          </w:p>
        </w:tc>
      </w:tr>
      <w:tr w:rsidR="00C32F90" w14:paraId="2B5AA95A"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5F41A009" w14:textId="77777777" w:rsidR="00C32F90" w:rsidRDefault="00C32F90" w:rsidP="00B55653">
            <w:pPr>
              <w:spacing w:before="0" w:after="0"/>
            </w:pPr>
          </w:p>
        </w:tc>
        <w:tc>
          <w:tcPr>
            <w:tcW w:w="7085" w:type="dxa"/>
          </w:tcPr>
          <w:p w14:paraId="73A56683" w14:textId="51BE1A9E"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 xml:space="preserve">Asian, Asian British, Asian English, Asian Scottish or Asian Welsh – Indian </w:t>
            </w:r>
          </w:p>
        </w:tc>
      </w:tr>
      <w:tr w:rsidR="00C32F90" w14:paraId="433DBB05"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501F9B9D" w14:textId="77777777" w:rsidR="00C32F90" w:rsidRDefault="00C32F90" w:rsidP="00B55653">
            <w:pPr>
              <w:spacing w:before="0" w:after="0"/>
            </w:pPr>
          </w:p>
        </w:tc>
        <w:tc>
          <w:tcPr>
            <w:tcW w:w="7085" w:type="dxa"/>
          </w:tcPr>
          <w:p w14:paraId="67A1BF88" w14:textId="3677DC72"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Asian, Asian British, Asian English, Asian Scottish or Asian Welsh – Pakistani</w:t>
            </w:r>
          </w:p>
        </w:tc>
      </w:tr>
      <w:tr w:rsidR="00C32F90" w14:paraId="1E67D8B2"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323C76E6" w14:textId="77777777" w:rsidR="00C32F90" w:rsidRDefault="00C32F90" w:rsidP="00B55653">
            <w:pPr>
              <w:spacing w:before="0" w:after="0"/>
            </w:pPr>
          </w:p>
        </w:tc>
        <w:tc>
          <w:tcPr>
            <w:tcW w:w="7085" w:type="dxa"/>
          </w:tcPr>
          <w:p w14:paraId="54AA255A" w14:textId="2E4194B2"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Asian, Asian British, Asian English, Asian Scottish or Asian Welsh – Bangladeshi</w:t>
            </w:r>
          </w:p>
        </w:tc>
      </w:tr>
      <w:tr w:rsidR="00C32F90" w14:paraId="5745E7B5"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10F0E6D4" w14:textId="77777777" w:rsidR="00C32F90" w:rsidRDefault="00C32F90" w:rsidP="00B55653">
            <w:pPr>
              <w:spacing w:before="0" w:after="0"/>
            </w:pPr>
          </w:p>
        </w:tc>
        <w:tc>
          <w:tcPr>
            <w:tcW w:w="7085" w:type="dxa"/>
          </w:tcPr>
          <w:p w14:paraId="04D41568" w14:textId="6CFB5790"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Asian, Asian British, Asian English, Asian Scottish or Asian Welsh – Other</w:t>
            </w:r>
          </w:p>
        </w:tc>
      </w:tr>
      <w:tr w:rsidR="00C32F90" w14:paraId="65D1B7FE"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2FD6FC0C" w14:textId="77777777" w:rsidR="00C32F90" w:rsidRDefault="00C32F90" w:rsidP="00B55653">
            <w:pPr>
              <w:spacing w:before="0" w:after="0"/>
            </w:pPr>
          </w:p>
        </w:tc>
        <w:tc>
          <w:tcPr>
            <w:tcW w:w="7085" w:type="dxa"/>
          </w:tcPr>
          <w:p w14:paraId="65902469" w14:textId="398A9EEB"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Chinese British, Chinese English, Chinese Scottish, Chinese Welsh, or another ethnic group - Chinese</w:t>
            </w:r>
          </w:p>
        </w:tc>
      </w:tr>
      <w:tr w:rsidR="00C32F90" w14:paraId="73850370"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398C8209" w14:textId="77777777" w:rsidR="00C32F90" w:rsidRDefault="00C32F90" w:rsidP="00B55653">
            <w:pPr>
              <w:spacing w:before="0" w:after="0"/>
            </w:pPr>
          </w:p>
        </w:tc>
        <w:tc>
          <w:tcPr>
            <w:tcW w:w="7085" w:type="dxa"/>
          </w:tcPr>
          <w:p w14:paraId="5E656949" w14:textId="262D2409"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Chinese British, Chinese English, Chinese Scottish, Chinese Welsh, or another ethnic group – Other</w:t>
            </w:r>
          </w:p>
        </w:tc>
      </w:tr>
      <w:tr w:rsidR="00C32F90" w14:paraId="7F837E7A"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50E1CB6F" w14:textId="77777777" w:rsidR="00C32F90" w:rsidRDefault="00C32F90" w:rsidP="00B55653">
            <w:pPr>
              <w:spacing w:before="0" w:after="0"/>
            </w:pPr>
          </w:p>
        </w:tc>
        <w:tc>
          <w:tcPr>
            <w:tcW w:w="7085" w:type="dxa"/>
          </w:tcPr>
          <w:p w14:paraId="014642F6" w14:textId="60BD6221"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 xml:space="preserve">Black, Black British, Black English, Black Scottish, Black Welsh – Caribbean </w:t>
            </w:r>
          </w:p>
        </w:tc>
      </w:tr>
      <w:tr w:rsidR="00C32F90" w14:paraId="495B17ED"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2898D351" w14:textId="77777777" w:rsidR="00C32F90" w:rsidRDefault="00C32F90" w:rsidP="00B55653">
            <w:pPr>
              <w:spacing w:before="0" w:after="0"/>
            </w:pPr>
          </w:p>
        </w:tc>
        <w:tc>
          <w:tcPr>
            <w:tcW w:w="7085" w:type="dxa"/>
          </w:tcPr>
          <w:p w14:paraId="09EFA35F" w14:textId="765737C1"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Black, Black British, Black English, Black Scottish, Black Welsh – African</w:t>
            </w:r>
          </w:p>
        </w:tc>
      </w:tr>
      <w:tr w:rsidR="00C32F90" w14:paraId="5EA38BC6"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7784C734" w14:textId="77777777" w:rsidR="00C32F90" w:rsidRDefault="00C32F90" w:rsidP="00B55653">
            <w:pPr>
              <w:spacing w:before="0" w:after="0"/>
            </w:pPr>
          </w:p>
        </w:tc>
        <w:tc>
          <w:tcPr>
            <w:tcW w:w="7085" w:type="dxa"/>
          </w:tcPr>
          <w:p w14:paraId="3BDB1438" w14:textId="48A34708"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Black, Black British, Black English, Black Scottish, Black Welsh – Other</w:t>
            </w:r>
          </w:p>
        </w:tc>
      </w:tr>
      <w:tr w:rsidR="00C32F90" w14:paraId="23FD8046"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252853F2" w14:textId="77777777" w:rsidR="00C32F90" w:rsidRDefault="00C32F90" w:rsidP="00B55653">
            <w:pPr>
              <w:spacing w:before="0" w:after="0"/>
            </w:pPr>
          </w:p>
        </w:tc>
        <w:tc>
          <w:tcPr>
            <w:tcW w:w="7085" w:type="dxa"/>
          </w:tcPr>
          <w:p w14:paraId="17293C5D" w14:textId="5DA39244"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White – British</w:t>
            </w:r>
          </w:p>
        </w:tc>
      </w:tr>
      <w:tr w:rsidR="00C32F90" w14:paraId="55BAAE7E"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17B1A0C4" w14:textId="77777777" w:rsidR="00C32F90" w:rsidRDefault="00C32F90" w:rsidP="00B55653">
            <w:pPr>
              <w:spacing w:before="0" w:after="0"/>
            </w:pPr>
          </w:p>
        </w:tc>
        <w:tc>
          <w:tcPr>
            <w:tcW w:w="7085" w:type="dxa"/>
          </w:tcPr>
          <w:p w14:paraId="147132E8" w14:textId="602897EA"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White – Scottish</w:t>
            </w:r>
          </w:p>
        </w:tc>
      </w:tr>
      <w:tr w:rsidR="00C32F90" w14:paraId="24CF984D"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6BDFFED2" w14:textId="77777777" w:rsidR="00C32F90" w:rsidRDefault="00C32F90" w:rsidP="00B55653">
            <w:pPr>
              <w:spacing w:before="0" w:after="0"/>
            </w:pPr>
          </w:p>
        </w:tc>
        <w:tc>
          <w:tcPr>
            <w:tcW w:w="7085" w:type="dxa"/>
          </w:tcPr>
          <w:p w14:paraId="0B3FACA9" w14:textId="63D4D7A8"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White – Irish</w:t>
            </w:r>
          </w:p>
        </w:tc>
      </w:tr>
      <w:tr w:rsidR="00C32F90" w14:paraId="28FE8447"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3617EAFA" w14:textId="77777777" w:rsidR="00C32F90" w:rsidRDefault="00C32F90" w:rsidP="00B55653">
            <w:pPr>
              <w:spacing w:before="0" w:after="0"/>
            </w:pPr>
          </w:p>
        </w:tc>
        <w:tc>
          <w:tcPr>
            <w:tcW w:w="7085" w:type="dxa"/>
          </w:tcPr>
          <w:p w14:paraId="4E9E465F" w14:textId="23940FAA"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 xml:space="preserve">White – Welsh </w:t>
            </w:r>
          </w:p>
        </w:tc>
      </w:tr>
      <w:tr w:rsidR="00C32F90" w14:paraId="6BB24171"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323F62A6" w14:textId="77777777" w:rsidR="00C32F90" w:rsidRDefault="00C32F90" w:rsidP="00B55653">
            <w:pPr>
              <w:spacing w:before="0" w:after="0"/>
            </w:pPr>
          </w:p>
        </w:tc>
        <w:tc>
          <w:tcPr>
            <w:tcW w:w="7085" w:type="dxa"/>
          </w:tcPr>
          <w:p w14:paraId="44B84169" w14:textId="2CA6A35B"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White - English</w:t>
            </w:r>
          </w:p>
        </w:tc>
      </w:tr>
      <w:tr w:rsidR="00C32F90" w14:paraId="17FF5812"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2291CA92" w14:textId="77777777" w:rsidR="00C32F90" w:rsidRDefault="00C32F90" w:rsidP="00B55653">
            <w:pPr>
              <w:spacing w:before="0" w:after="0"/>
            </w:pPr>
          </w:p>
        </w:tc>
        <w:tc>
          <w:tcPr>
            <w:tcW w:w="7085" w:type="dxa"/>
          </w:tcPr>
          <w:p w14:paraId="4E1508CC" w14:textId="0F9C7EFC"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 xml:space="preserve">White – Other </w:t>
            </w:r>
          </w:p>
        </w:tc>
      </w:tr>
      <w:tr w:rsidR="00C32F90" w14:paraId="5FC5C78B"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18BE6EDD" w14:textId="77777777" w:rsidR="00C32F90" w:rsidRDefault="00C32F90" w:rsidP="00B55653">
            <w:pPr>
              <w:spacing w:before="0" w:after="0"/>
            </w:pPr>
          </w:p>
        </w:tc>
        <w:tc>
          <w:tcPr>
            <w:tcW w:w="7085" w:type="dxa"/>
          </w:tcPr>
          <w:p w14:paraId="5CAFCFDA" w14:textId="135C7D99"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Mixed – White and Black Caribbean</w:t>
            </w:r>
          </w:p>
        </w:tc>
      </w:tr>
      <w:tr w:rsidR="00C32F90" w14:paraId="534D637B"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2A14DCAE" w14:textId="77777777" w:rsidR="00C32F90" w:rsidRDefault="00C32F90" w:rsidP="00B55653">
            <w:pPr>
              <w:spacing w:before="0" w:after="0"/>
            </w:pPr>
          </w:p>
        </w:tc>
        <w:tc>
          <w:tcPr>
            <w:tcW w:w="7085" w:type="dxa"/>
          </w:tcPr>
          <w:p w14:paraId="7D62D334" w14:textId="5C301C40"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Mixed – White and Black African</w:t>
            </w:r>
          </w:p>
        </w:tc>
      </w:tr>
      <w:tr w:rsidR="00C32F90" w14:paraId="338B715D"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6439053B" w14:textId="77777777" w:rsidR="00C32F90" w:rsidRDefault="00C32F90" w:rsidP="00B55653">
            <w:pPr>
              <w:spacing w:before="0" w:after="0"/>
            </w:pPr>
          </w:p>
        </w:tc>
        <w:tc>
          <w:tcPr>
            <w:tcW w:w="7085" w:type="dxa"/>
          </w:tcPr>
          <w:p w14:paraId="7A8AA290" w14:textId="79DCDBBD"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 xml:space="preserve">Mixed – White and Asian </w:t>
            </w:r>
          </w:p>
        </w:tc>
      </w:tr>
      <w:tr w:rsidR="00C32F90" w14:paraId="07BA474E"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76AEF95A" w14:textId="77777777" w:rsidR="00C32F90" w:rsidRDefault="00C32F90" w:rsidP="00B55653">
            <w:pPr>
              <w:spacing w:before="0" w:after="0"/>
            </w:pPr>
          </w:p>
        </w:tc>
        <w:tc>
          <w:tcPr>
            <w:tcW w:w="7085" w:type="dxa"/>
          </w:tcPr>
          <w:p w14:paraId="31A0FA97" w14:textId="06EFA6DC"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Mixed – white and Chinese</w:t>
            </w:r>
          </w:p>
        </w:tc>
      </w:tr>
      <w:tr w:rsidR="00C32F90" w14:paraId="595CB5EA"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4A888AA6" w14:textId="77777777" w:rsidR="00C32F90" w:rsidRDefault="00C32F90" w:rsidP="00B55653">
            <w:pPr>
              <w:spacing w:before="0" w:after="0"/>
            </w:pPr>
          </w:p>
        </w:tc>
        <w:tc>
          <w:tcPr>
            <w:tcW w:w="7085" w:type="dxa"/>
          </w:tcPr>
          <w:p w14:paraId="733BD4B9" w14:textId="2DBCD0A0" w:rsidR="00C32F90" w:rsidRDefault="00C32F90" w:rsidP="00B55653">
            <w:pPr>
              <w:spacing w:before="0" w:after="0"/>
              <w:cnfStyle w:val="000000000000" w:firstRow="0" w:lastRow="0" w:firstColumn="0" w:lastColumn="0" w:oddVBand="0" w:evenVBand="0" w:oddHBand="0" w:evenHBand="0" w:firstRowFirstColumn="0" w:firstRowLastColumn="0" w:lastRowFirstColumn="0" w:lastRowLastColumn="0"/>
            </w:pPr>
            <w:r>
              <w:t>Other Mixed Background</w:t>
            </w:r>
          </w:p>
        </w:tc>
      </w:tr>
      <w:tr w:rsidR="009859E4" w14:paraId="7E24685B" w14:textId="77777777" w:rsidTr="00B55653">
        <w:tc>
          <w:tcPr>
            <w:cnfStyle w:val="001000000000" w:firstRow="0" w:lastRow="0" w:firstColumn="1" w:lastColumn="0" w:oddVBand="0" w:evenVBand="0" w:oddHBand="0" w:evenHBand="0" w:firstRowFirstColumn="0" w:firstRowLastColumn="0" w:lastRowFirstColumn="0" w:lastRowLastColumn="0"/>
            <w:tcW w:w="1985" w:type="dxa"/>
          </w:tcPr>
          <w:p w14:paraId="47D7ECBD" w14:textId="77777777" w:rsidR="009859E4" w:rsidRDefault="009859E4" w:rsidP="00B55653">
            <w:pPr>
              <w:spacing w:before="0" w:after="0"/>
            </w:pPr>
          </w:p>
        </w:tc>
        <w:tc>
          <w:tcPr>
            <w:tcW w:w="7085" w:type="dxa"/>
          </w:tcPr>
          <w:p w14:paraId="41A1FAEF" w14:textId="69CFB5D0" w:rsidR="009859E4" w:rsidRDefault="009859E4" w:rsidP="00B55653">
            <w:pPr>
              <w:spacing w:before="0" w:after="0"/>
              <w:cnfStyle w:val="000000000000" w:firstRow="0" w:lastRow="0" w:firstColumn="0" w:lastColumn="0" w:oddVBand="0" w:evenVBand="0" w:oddHBand="0" w:evenHBand="0" w:firstRowFirstColumn="0" w:firstRowLastColumn="0" w:lastRowFirstColumn="0" w:lastRowLastColumn="0"/>
            </w:pPr>
            <w:r>
              <w:t>Prefer not to say</w:t>
            </w:r>
          </w:p>
        </w:tc>
      </w:tr>
    </w:tbl>
    <w:p w14:paraId="59530936" w14:textId="77777777" w:rsidR="00F32813" w:rsidRDefault="00F32813" w:rsidP="001921BE">
      <w:pPr>
        <w:pStyle w:val="BodyText"/>
        <w:rPr>
          <w:highlight w:val="yellow"/>
        </w:rPr>
      </w:pPr>
    </w:p>
    <w:p w14:paraId="1CAA92A6" w14:textId="77777777" w:rsidR="00F32813" w:rsidRDefault="00F32813" w:rsidP="001921BE">
      <w:pPr>
        <w:pStyle w:val="BodyText"/>
        <w:rPr>
          <w:highlight w:val="yellow"/>
        </w:rPr>
      </w:pPr>
    </w:p>
    <w:p w14:paraId="526D852F" w14:textId="77777777" w:rsidR="00F32813" w:rsidRDefault="00F32813" w:rsidP="001921BE">
      <w:pPr>
        <w:pStyle w:val="BodyText"/>
        <w:rPr>
          <w:highlight w:val="yellow"/>
        </w:rPr>
      </w:pPr>
    </w:p>
    <w:p w14:paraId="7EB5CDC7" w14:textId="1FB069F8" w:rsidR="00E17217" w:rsidRPr="00620142" w:rsidRDefault="00E17217" w:rsidP="001921BE">
      <w:pPr>
        <w:pStyle w:val="BodyText"/>
        <w:rPr>
          <w:b/>
          <w:bCs/>
        </w:rPr>
      </w:pPr>
      <w:r w:rsidRPr="00620142">
        <w:rPr>
          <w:b/>
          <w:bCs/>
        </w:rPr>
        <w:lastRenderedPageBreak/>
        <w:t xml:space="preserve">Do you consider yourself to have a disability? </w:t>
      </w:r>
    </w:p>
    <w:tbl>
      <w:tblPr>
        <w:tblStyle w:val="TableGrid"/>
        <w:tblW w:w="0" w:type="auto"/>
        <w:tblLook w:val="04A0" w:firstRow="1" w:lastRow="0" w:firstColumn="1" w:lastColumn="0" w:noHBand="0" w:noVBand="1"/>
      </w:tblPr>
      <w:tblGrid>
        <w:gridCol w:w="4535"/>
        <w:gridCol w:w="4535"/>
      </w:tblGrid>
      <w:tr w:rsidR="009859E4" w14:paraId="286B2507" w14:textId="77777777" w:rsidTr="00620142">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0" w:type="dxa"/>
          </w:tcPr>
          <w:p w14:paraId="4BCBE713" w14:textId="7917FE03" w:rsidR="009859E4" w:rsidRDefault="009859E4" w:rsidP="001921BE">
            <w:pPr>
              <w:pStyle w:val="BodyText"/>
            </w:pPr>
            <w:r>
              <w:t>Response</w:t>
            </w:r>
          </w:p>
        </w:tc>
        <w:tc>
          <w:tcPr>
            <w:tcW w:w="0" w:type="dxa"/>
          </w:tcPr>
          <w:p w14:paraId="686C93B3" w14:textId="3A062A1B" w:rsidR="009859E4" w:rsidRDefault="009859E4" w:rsidP="001921BE">
            <w:pPr>
              <w:pStyle w:val="BodyText"/>
              <w:cnfStyle w:val="100000000000" w:firstRow="1" w:lastRow="0" w:firstColumn="0" w:lastColumn="0" w:oddVBand="0" w:evenVBand="0" w:oddHBand="0" w:evenHBand="0" w:firstRowFirstColumn="0" w:firstRowLastColumn="0" w:lastRowFirstColumn="0" w:lastRowLastColumn="0"/>
            </w:pPr>
            <w:r>
              <w:t>Please add an X next to the most appropriate answer</w:t>
            </w:r>
          </w:p>
        </w:tc>
      </w:tr>
      <w:tr w:rsidR="009859E4" w14:paraId="48ED754D" w14:textId="77777777" w:rsidTr="009859E4">
        <w:tc>
          <w:tcPr>
            <w:cnfStyle w:val="001000000000" w:firstRow="0" w:lastRow="0" w:firstColumn="1" w:lastColumn="0" w:oddVBand="0" w:evenVBand="0" w:oddHBand="0" w:evenHBand="0" w:firstRowFirstColumn="0" w:firstRowLastColumn="0" w:lastRowFirstColumn="0" w:lastRowLastColumn="0"/>
            <w:tcW w:w="4535" w:type="dxa"/>
          </w:tcPr>
          <w:p w14:paraId="037F777E" w14:textId="4822EB36" w:rsidR="009859E4" w:rsidRDefault="009859E4" w:rsidP="001921BE">
            <w:pPr>
              <w:pStyle w:val="BodyText"/>
            </w:pPr>
            <w:r>
              <w:t>Yes</w:t>
            </w:r>
          </w:p>
        </w:tc>
        <w:tc>
          <w:tcPr>
            <w:tcW w:w="4535" w:type="dxa"/>
          </w:tcPr>
          <w:p w14:paraId="4C17D259" w14:textId="77777777" w:rsidR="009859E4" w:rsidRDefault="009859E4" w:rsidP="001921BE">
            <w:pPr>
              <w:pStyle w:val="BodyText"/>
              <w:cnfStyle w:val="000000000000" w:firstRow="0" w:lastRow="0" w:firstColumn="0" w:lastColumn="0" w:oddVBand="0" w:evenVBand="0" w:oddHBand="0" w:evenHBand="0" w:firstRowFirstColumn="0" w:firstRowLastColumn="0" w:lastRowFirstColumn="0" w:lastRowLastColumn="0"/>
            </w:pPr>
          </w:p>
        </w:tc>
      </w:tr>
      <w:tr w:rsidR="009859E4" w14:paraId="3626A148" w14:textId="77777777" w:rsidTr="009859E4">
        <w:tc>
          <w:tcPr>
            <w:cnfStyle w:val="001000000000" w:firstRow="0" w:lastRow="0" w:firstColumn="1" w:lastColumn="0" w:oddVBand="0" w:evenVBand="0" w:oddHBand="0" w:evenHBand="0" w:firstRowFirstColumn="0" w:firstRowLastColumn="0" w:lastRowFirstColumn="0" w:lastRowLastColumn="0"/>
            <w:tcW w:w="4535" w:type="dxa"/>
          </w:tcPr>
          <w:p w14:paraId="58B9E410" w14:textId="4F26F621" w:rsidR="009859E4" w:rsidRDefault="009859E4" w:rsidP="001921BE">
            <w:pPr>
              <w:pStyle w:val="BodyText"/>
            </w:pPr>
            <w:r>
              <w:t>No</w:t>
            </w:r>
          </w:p>
        </w:tc>
        <w:tc>
          <w:tcPr>
            <w:tcW w:w="4535" w:type="dxa"/>
          </w:tcPr>
          <w:p w14:paraId="6E6F1286" w14:textId="77777777" w:rsidR="009859E4" w:rsidRDefault="009859E4" w:rsidP="001921BE">
            <w:pPr>
              <w:pStyle w:val="BodyText"/>
              <w:cnfStyle w:val="000000000000" w:firstRow="0" w:lastRow="0" w:firstColumn="0" w:lastColumn="0" w:oddVBand="0" w:evenVBand="0" w:oddHBand="0" w:evenHBand="0" w:firstRowFirstColumn="0" w:firstRowLastColumn="0" w:lastRowFirstColumn="0" w:lastRowLastColumn="0"/>
            </w:pPr>
          </w:p>
        </w:tc>
      </w:tr>
      <w:tr w:rsidR="009859E4" w14:paraId="75255665" w14:textId="77777777" w:rsidTr="009859E4">
        <w:tc>
          <w:tcPr>
            <w:cnfStyle w:val="001000000000" w:firstRow="0" w:lastRow="0" w:firstColumn="1" w:lastColumn="0" w:oddVBand="0" w:evenVBand="0" w:oddHBand="0" w:evenHBand="0" w:firstRowFirstColumn="0" w:firstRowLastColumn="0" w:lastRowFirstColumn="0" w:lastRowLastColumn="0"/>
            <w:tcW w:w="4535" w:type="dxa"/>
          </w:tcPr>
          <w:p w14:paraId="030611B7" w14:textId="4871E1F4" w:rsidR="009859E4" w:rsidRPr="00620142" w:rsidRDefault="009859E4" w:rsidP="001921BE">
            <w:pPr>
              <w:pStyle w:val="BodyText"/>
              <w:rPr>
                <w:b w:val="0"/>
                <w:bCs/>
              </w:rPr>
            </w:pPr>
            <w:r>
              <w:t>Prefer Not to Sa</w:t>
            </w:r>
            <w:r w:rsidR="007414CA">
              <w:t>y</w:t>
            </w:r>
          </w:p>
        </w:tc>
        <w:tc>
          <w:tcPr>
            <w:tcW w:w="4535" w:type="dxa"/>
          </w:tcPr>
          <w:p w14:paraId="1AE242B2" w14:textId="77777777" w:rsidR="009859E4" w:rsidRDefault="009859E4" w:rsidP="001921BE">
            <w:pPr>
              <w:pStyle w:val="BodyText"/>
              <w:cnfStyle w:val="000000000000" w:firstRow="0" w:lastRow="0" w:firstColumn="0" w:lastColumn="0" w:oddVBand="0" w:evenVBand="0" w:oddHBand="0" w:evenHBand="0" w:firstRowFirstColumn="0" w:firstRowLastColumn="0" w:lastRowFirstColumn="0" w:lastRowLastColumn="0"/>
            </w:pPr>
          </w:p>
        </w:tc>
      </w:tr>
    </w:tbl>
    <w:p w14:paraId="765E0B44" w14:textId="5E30811A" w:rsidR="00226AE2" w:rsidRPr="00F32813" w:rsidRDefault="00226AE2" w:rsidP="0FAA77DD">
      <w:pPr>
        <w:pStyle w:val="BodyText"/>
        <w:rPr>
          <w:b/>
          <w:bCs/>
        </w:rPr>
      </w:pPr>
    </w:p>
    <w:p w14:paraId="3EDF3F35" w14:textId="7951E45C" w:rsidR="2D07D1AF" w:rsidRDefault="2D07D1AF" w:rsidP="556ADB9A">
      <w:pPr>
        <w:pStyle w:val="BodyText"/>
        <w:rPr>
          <w:b/>
          <w:bCs/>
        </w:rPr>
      </w:pPr>
      <w:r w:rsidRPr="556ADB9A">
        <w:rPr>
          <w:b/>
          <w:bCs/>
        </w:rPr>
        <w:t>Do you require any specific workplace access requirements or adjustments to fulfil a role? Please provide details below</w:t>
      </w:r>
    </w:p>
    <w:p w14:paraId="389D3284" w14:textId="3161B3E4" w:rsidR="00226AE2" w:rsidRPr="00F32813" w:rsidRDefault="00226AE2" w:rsidP="52F8AC7B">
      <w:pPr>
        <w:pStyle w:val="BodyText"/>
        <w:rPr>
          <w:b/>
        </w:rPr>
      </w:pPr>
      <w:r w:rsidRPr="00DE6D57">
        <w:rPr>
          <w:b/>
          <w:bCs/>
          <w:noProof/>
        </w:rPr>
        <mc:AlternateContent>
          <mc:Choice Requires="wps">
            <w:drawing>
              <wp:anchor distT="45720" distB="45720" distL="114300" distR="114300" simplePos="0" relativeHeight="251658244" behindDoc="0" locked="0" layoutInCell="1" allowOverlap="1" wp14:anchorId="095A5949" wp14:editId="04CE1418">
                <wp:simplePos x="0" y="0"/>
                <wp:positionH relativeFrom="column">
                  <wp:posOffset>4445</wp:posOffset>
                </wp:positionH>
                <wp:positionV relativeFrom="paragraph">
                  <wp:posOffset>535305</wp:posOffset>
                </wp:positionV>
                <wp:extent cx="5591175" cy="1971675"/>
                <wp:effectExtent l="0" t="0" r="28575" b="28575"/>
                <wp:wrapSquare wrapText="bothSides"/>
                <wp:docPr id="450716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971675"/>
                        </a:xfrm>
                        <a:prstGeom prst="rect">
                          <a:avLst/>
                        </a:prstGeom>
                        <a:solidFill>
                          <a:srgbClr val="FFFFFF"/>
                        </a:solidFill>
                        <a:ln w="9525">
                          <a:solidFill>
                            <a:srgbClr val="000000"/>
                          </a:solidFill>
                          <a:miter lim="800000"/>
                          <a:headEnd/>
                          <a:tailEnd/>
                        </a:ln>
                      </wps:spPr>
                      <wps:txbx>
                        <w:txbxContent>
                          <w:p w14:paraId="02F4E07A" w14:textId="77777777" w:rsidR="00226AE2" w:rsidRDefault="00226AE2" w:rsidP="00226AE2">
                            <w:pPr>
                              <w:spacing w:before="0" w:after="0"/>
                            </w:pPr>
                          </w:p>
                          <w:p w14:paraId="0754586E" w14:textId="77777777" w:rsidR="00226AE2" w:rsidRDefault="00226AE2" w:rsidP="00226AE2">
                            <w:pPr>
                              <w:spacing w:before="0" w:after="0"/>
                            </w:pPr>
                          </w:p>
                          <w:p w14:paraId="49D1189A" w14:textId="77777777" w:rsidR="00226AE2" w:rsidRDefault="00226AE2" w:rsidP="00226AE2">
                            <w:pPr>
                              <w:spacing w:before="0" w:after="0"/>
                            </w:pPr>
                          </w:p>
                          <w:p w14:paraId="75A9B5F5" w14:textId="77777777" w:rsidR="00226AE2" w:rsidRDefault="00226AE2" w:rsidP="00226AE2">
                            <w:pPr>
                              <w:spacing w:before="0" w:after="0"/>
                            </w:pPr>
                          </w:p>
                          <w:p w14:paraId="0AB669C0" w14:textId="77777777" w:rsidR="00226AE2" w:rsidRDefault="00226AE2" w:rsidP="00226AE2">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A5949" id="_x0000_s1030" type="#_x0000_t202" style="position:absolute;margin-left:.35pt;margin-top:42.15pt;width:440.25pt;height:155.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">
                <v:textbox>
                  <w:txbxContent>
                    <w:p w14:paraId="02F4E07A" w14:textId="77777777" w:rsidR="00226AE2" w:rsidRDefault="00226AE2" w:rsidP="00226AE2">
                      <w:pPr>
                        <w:spacing w:before="0" w:after="0"/>
                      </w:pPr>
                    </w:p>
                    <w:p w14:paraId="0754586E" w14:textId="77777777" w:rsidR="00226AE2" w:rsidRDefault="00226AE2" w:rsidP="00226AE2">
                      <w:pPr>
                        <w:spacing w:before="0" w:after="0"/>
                      </w:pPr>
                    </w:p>
                    <w:p w14:paraId="49D1189A" w14:textId="77777777" w:rsidR="00226AE2" w:rsidRDefault="00226AE2" w:rsidP="00226AE2">
                      <w:pPr>
                        <w:spacing w:before="0" w:after="0"/>
                      </w:pPr>
                    </w:p>
                    <w:p w14:paraId="75A9B5F5" w14:textId="77777777" w:rsidR="00226AE2" w:rsidRDefault="00226AE2" w:rsidP="00226AE2">
                      <w:pPr>
                        <w:spacing w:before="0" w:after="0"/>
                      </w:pPr>
                    </w:p>
                    <w:p w14:paraId="0AB669C0" w14:textId="77777777" w:rsidR="00226AE2" w:rsidRDefault="00226AE2" w:rsidP="00226AE2">
                      <w:pPr>
                        <w:spacing w:before="0" w:after="0"/>
                      </w:pPr>
                    </w:p>
                  </w:txbxContent>
                </v:textbox>
                <w10:wrap type="square"/>
              </v:shape>
            </w:pict>
          </mc:Fallback>
        </mc:AlternateContent>
      </w:r>
    </w:p>
    <w:p w14:paraId="6B15421E" w14:textId="77777777" w:rsidR="00F32813" w:rsidRDefault="00F32813" w:rsidP="001921BE">
      <w:pPr>
        <w:pStyle w:val="BodyText"/>
        <w:rPr>
          <w:b/>
          <w:bCs/>
        </w:rPr>
      </w:pPr>
    </w:p>
    <w:p w14:paraId="58886B23" w14:textId="654C01F5" w:rsidR="00B43021" w:rsidRPr="00B55653" w:rsidRDefault="00B43021" w:rsidP="00FA5209">
      <w:pPr>
        <w:pStyle w:val="BodyText"/>
        <w:rPr>
          <w:highlight w:val="yellow"/>
        </w:rPr>
      </w:pPr>
    </w:p>
    <w:sectPr w:rsidR="00B43021" w:rsidRPr="00B55653" w:rsidSect="00B25B8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F0EA3" w14:textId="77777777" w:rsidR="009B3483" w:rsidRDefault="009B3483" w:rsidP="008B6652">
      <w:r>
        <w:separator/>
      </w:r>
    </w:p>
    <w:p w14:paraId="17316B71" w14:textId="77777777" w:rsidR="009B3483" w:rsidRDefault="009B3483" w:rsidP="008B6652"/>
  </w:endnote>
  <w:endnote w:type="continuationSeparator" w:id="0">
    <w:p w14:paraId="658E3DBE" w14:textId="77777777" w:rsidR="009B3483" w:rsidRDefault="009B3483" w:rsidP="008B6652">
      <w:r>
        <w:continuationSeparator/>
      </w:r>
    </w:p>
    <w:p w14:paraId="1CE38DB3" w14:textId="77777777" w:rsidR="009B3483" w:rsidRDefault="009B3483" w:rsidP="008B6652"/>
  </w:endnote>
  <w:endnote w:type="continuationNotice" w:id="1">
    <w:p w14:paraId="373C685F" w14:textId="77777777" w:rsidR="009B3483" w:rsidRDefault="009B3483" w:rsidP="008B6652"/>
    <w:p w14:paraId="237CDF2D" w14:textId="77777777" w:rsidR="009B3483" w:rsidRDefault="009B3483" w:rsidP="008B6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6829" w14:textId="235DE6DF" w:rsidR="001D7D8E" w:rsidRPr="009C0E54" w:rsidRDefault="00B65916" w:rsidP="00C72E7D">
    <w:pPr>
      <w:pStyle w:val="Footer"/>
    </w:pPr>
    <w:r>
      <w:rPr>
        <w:noProof/>
      </w:rPr>
      <w:drawing>
        <wp:anchor distT="0" distB="0" distL="114300" distR="114300" simplePos="0" relativeHeight="251658240" behindDoc="0" locked="0" layoutInCell="1" allowOverlap="1" wp14:anchorId="646ECEE1" wp14:editId="65930011">
          <wp:simplePos x="0" y="0"/>
          <wp:positionH relativeFrom="column">
            <wp:posOffset>2223770</wp:posOffset>
          </wp:positionH>
          <wp:positionV relativeFrom="paragraph">
            <wp:posOffset>-22860</wp:posOffset>
          </wp:positionV>
          <wp:extent cx="1398909" cy="369855"/>
          <wp:effectExtent l="0" t="0" r="0" b="0"/>
          <wp:wrapNone/>
          <wp:docPr id="141895186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5186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8909" cy="369855"/>
                  </a:xfrm>
                  <a:prstGeom prst="rect">
                    <a:avLst/>
                  </a:prstGeom>
                </pic:spPr>
              </pic:pic>
            </a:graphicData>
          </a:graphic>
        </wp:anchor>
      </w:drawing>
    </w:r>
    <w:r w:rsidR="00C72E7D">
      <w:fldChar w:fldCharType="begin"/>
    </w:r>
    <w:r w:rsidR="00C72E7D">
      <w:instrText xml:space="preserve"> PAGE   \* MERGEFORMAT </w:instrText>
    </w:r>
    <w:r w:rsidR="00C72E7D">
      <w:fldChar w:fldCharType="separate"/>
    </w:r>
    <w:r w:rsidR="00C72E7D">
      <w:t>1</w:t>
    </w:r>
    <w:r w:rsidR="00C72E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29BD" w14:textId="77777777" w:rsidR="009B3483" w:rsidRDefault="009B3483" w:rsidP="00846445">
      <w:pPr>
        <w:spacing w:after="120"/>
      </w:pPr>
      <w:r>
        <w:separator/>
      </w:r>
    </w:p>
  </w:footnote>
  <w:footnote w:type="continuationSeparator" w:id="0">
    <w:p w14:paraId="4A881C90" w14:textId="77777777" w:rsidR="009B3483" w:rsidRDefault="009B3483" w:rsidP="00846445">
      <w:pPr>
        <w:spacing w:after="120"/>
      </w:pPr>
      <w:r>
        <w:continuationSeparator/>
      </w:r>
    </w:p>
  </w:footnote>
  <w:footnote w:type="continuationNotice" w:id="1">
    <w:p w14:paraId="77224AF8" w14:textId="77777777" w:rsidR="009B3483" w:rsidRPr="00846445" w:rsidRDefault="009B3483" w:rsidP="009B79FB">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EF2"/>
    <w:multiLevelType w:val="multilevel"/>
    <w:tmpl w:val="FE083558"/>
    <w:lvl w:ilvl="0">
      <w:start w:val="1"/>
      <w:numFmt w:val="decimal"/>
      <w:pStyle w:val="Heading1"/>
      <w:lvlText w:val="%1"/>
      <w:lvlJc w:val="left"/>
      <w:pPr>
        <w:ind w:left="0" w:firstLine="0"/>
      </w:pPr>
      <w:rPr>
        <w:rFonts w:hint="default"/>
        <w:color w:val="002856" w:themeColor="text1"/>
      </w:rPr>
    </w:lvl>
    <w:lvl w:ilvl="1">
      <w:start w:val="1"/>
      <w:numFmt w:val="decimal"/>
      <w:lvlText w:val="%1.%2"/>
      <w:lvlJc w:val="left"/>
      <w:pPr>
        <w:tabs>
          <w:tab w:val="num" w:pos="1112"/>
        </w:tabs>
        <w:ind w:left="0" w:firstLine="0"/>
      </w:pPr>
    </w:lvl>
    <w:lvl w:ilvl="2">
      <w:start w:val="1"/>
      <w:numFmt w:val="decimal"/>
      <w:lvlText w:val="%1.%2.%3"/>
      <w:lvlJc w:val="left"/>
      <w:pPr>
        <w:tabs>
          <w:tab w:val="num" w:pos="1226"/>
        </w:tabs>
        <w:ind w:left="0" w:firstLine="0"/>
      </w:pPr>
      <w:rPr>
        <w:rFonts w:hint="default"/>
      </w:rPr>
    </w:lvl>
    <w:lvl w:ilvl="3">
      <w:start w:val="1"/>
      <w:numFmt w:val="decimal"/>
      <w:lvlText w:val="%1.%2.%3.%4"/>
      <w:lvlJc w:val="left"/>
      <w:pPr>
        <w:tabs>
          <w:tab w:val="num" w:pos="2656"/>
        </w:tabs>
        <w:ind w:left="0" w:firstLine="0"/>
      </w:pPr>
      <w:rPr>
        <w:rFonts w:hint="default"/>
      </w:rPr>
    </w:lvl>
    <w:lvl w:ilvl="4">
      <w:start w:val="1"/>
      <w:numFmt w:val="decimal"/>
      <w:lvlText w:val="%1.%2.%3.%4.%5"/>
      <w:lvlJc w:val="left"/>
      <w:pPr>
        <w:tabs>
          <w:tab w:val="num" w:pos="2800"/>
        </w:tabs>
        <w:ind w:left="0" w:firstLine="0"/>
      </w:pPr>
      <w:rPr>
        <w:rFonts w:hint="default"/>
      </w:rPr>
    </w:lvl>
    <w:lvl w:ilvl="5">
      <w:start w:val="1"/>
      <w:numFmt w:val="decimal"/>
      <w:lvlText w:val="%1.%2.%3.%4.%5.%6"/>
      <w:lvlJc w:val="left"/>
      <w:pPr>
        <w:tabs>
          <w:tab w:val="num" w:pos="2944"/>
        </w:tabs>
        <w:ind w:left="0" w:firstLine="0"/>
      </w:pPr>
      <w:rPr>
        <w:rFonts w:hint="default"/>
      </w:rPr>
    </w:lvl>
    <w:lvl w:ilvl="6">
      <w:start w:val="1"/>
      <w:numFmt w:val="decimal"/>
      <w:lvlText w:val="%1.%2.%3.%4.%5.%6.%7"/>
      <w:lvlJc w:val="left"/>
      <w:pPr>
        <w:tabs>
          <w:tab w:val="num" w:pos="3088"/>
        </w:tabs>
        <w:ind w:left="0" w:firstLine="0"/>
      </w:pPr>
      <w:rPr>
        <w:rFonts w:hint="default"/>
      </w:rPr>
    </w:lvl>
    <w:lvl w:ilvl="7">
      <w:start w:val="1"/>
      <w:numFmt w:val="decimal"/>
      <w:lvlText w:val="%1.%2.%3.%4.%5.%6.%7.%8"/>
      <w:lvlJc w:val="left"/>
      <w:pPr>
        <w:tabs>
          <w:tab w:val="num" w:pos="3232"/>
        </w:tabs>
        <w:ind w:left="0" w:firstLine="0"/>
      </w:pPr>
      <w:rPr>
        <w:rFonts w:hint="default"/>
      </w:rPr>
    </w:lvl>
    <w:lvl w:ilvl="8">
      <w:start w:val="1"/>
      <w:numFmt w:val="decimal"/>
      <w:lvlText w:val="%1.%2.%3.%4.%5.%6.%7.%8.%9"/>
      <w:lvlJc w:val="left"/>
      <w:pPr>
        <w:tabs>
          <w:tab w:val="num" w:pos="3376"/>
        </w:tabs>
        <w:ind w:left="0" w:firstLine="0"/>
      </w:pPr>
      <w:rPr>
        <w:rFonts w:hint="default"/>
      </w:rPr>
    </w:lvl>
  </w:abstractNum>
  <w:abstractNum w:abstractNumId="1" w15:restartNumberingAfterBreak="0">
    <w:nsid w:val="074E6E32"/>
    <w:multiLevelType w:val="hybridMultilevel"/>
    <w:tmpl w:val="3B3618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E81D86"/>
    <w:multiLevelType w:val="hybridMultilevel"/>
    <w:tmpl w:val="97787626"/>
    <w:lvl w:ilvl="0" w:tplc="9BCC6958">
      <w:start w:val="23"/>
      <w:numFmt w:val="bullet"/>
      <w:lvlText w:val="-"/>
      <w:lvlJc w:val="left"/>
      <w:pPr>
        <w:ind w:left="720" w:hanging="360"/>
      </w:pPr>
      <w:rPr>
        <w:rFonts w:ascii="PT Sans" w:eastAsia="Times New Roman" w:hAnsi="PT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11045"/>
    <w:multiLevelType w:val="hybridMultilevel"/>
    <w:tmpl w:val="AF3ADE82"/>
    <w:lvl w:ilvl="0" w:tplc="C06EAEB6">
      <w:start w:val="1"/>
      <w:numFmt w:val="bullet"/>
      <w:pStyle w:val="BulletL1NumberedParagraphs"/>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D697C28"/>
    <w:multiLevelType w:val="hybridMultilevel"/>
    <w:tmpl w:val="28F6B230"/>
    <w:lvl w:ilvl="0" w:tplc="57B054BE">
      <w:numFmt w:val="bullet"/>
      <w:pStyle w:val="ListParagraph"/>
      <w:lvlText w:val=""/>
      <w:lvlJc w:val="left"/>
      <w:pPr>
        <w:ind w:left="590" w:hanging="360"/>
      </w:pPr>
      <w:rPr>
        <w:rFonts w:ascii="Symbol" w:eastAsiaTheme="minorHAnsi" w:hAnsi="Symbol" w:cstheme="minorBidi" w:hint="default"/>
        <w:color w:val="auto"/>
      </w:rPr>
    </w:lvl>
    <w:lvl w:ilvl="1" w:tplc="6B9EFE4A">
      <w:start w:val="1"/>
      <w:numFmt w:val="bullet"/>
      <w:pStyle w:val="BulletL2"/>
      <w:lvlText w:val="o"/>
      <w:lvlJc w:val="left"/>
      <w:pPr>
        <w:ind w:left="590" w:hanging="363"/>
      </w:pPr>
      <w:rPr>
        <w:rFonts w:ascii="Courier New" w:hAnsi="Courier New" w:hint="default"/>
      </w:rPr>
    </w:lvl>
    <w:lvl w:ilvl="2" w:tplc="08090005">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5" w15:restartNumberingAfterBreak="0">
    <w:nsid w:val="1E5B464E"/>
    <w:multiLevelType w:val="hybridMultilevel"/>
    <w:tmpl w:val="356CD394"/>
    <w:lvl w:ilvl="0" w:tplc="7E38CC26">
      <w:start w:val="1"/>
      <w:numFmt w:val="bullet"/>
      <w:pStyle w:val="BulletL2HighlightNumberedPara"/>
      <w:lvlText w:val="o"/>
      <w:lvlJc w:val="left"/>
      <w:pPr>
        <w:ind w:left="1429" w:hanging="360"/>
      </w:pPr>
      <w:rPr>
        <w:rFonts w:ascii="Courier New" w:hAnsi="Courier New" w:hint="default"/>
        <w:color w:val="07BCC6" w:themeColor="background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1F0E15"/>
    <w:multiLevelType w:val="hybridMultilevel"/>
    <w:tmpl w:val="D57E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A6AFD"/>
    <w:multiLevelType w:val="hybridMultilevel"/>
    <w:tmpl w:val="966E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55912"/>
    <w:multiLevelType w:val="hybridMultilevel"/>
    <w:tmpl w:val="B796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B29DF"/>
    <w:multiLevelType w:val="hybridMultilevel"/>
    <w:tmpl w:val="2FB46B2E"/>
    <w:lvl w:ilvl="0" w:tplc="2C5C2ADE">
      <w:start w:val="1"/>
      <w:numFmt w:val="bullet"/>
      <w:pStyle w:val="BulletL1HighlightNumberedPara"/>
      <w:lvlText w:val=""/>
      <w:lvlJc w:val="left"/>
      <w:pPr>
        <w:ind w:left="720" w:hanging="360"/>
      </w:pPr>
      <w:rPr>
        <w:rFonts w:ascii="Symbol" w:hAnsi="Symbol" w:hint="default"/>
        <w:color w:val="07BCC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37950"/>
    <w:multiLevelType w:val="hybridMultilevel"/>
    <w:tmpl w:val="E884B8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736D66"/>
    <w:multiLevelType w:val="hybridMultilevel"/>
    <w:tmpl w:val="E6E0E678"/>
    <w:lvl w:ilvl="0" w:tplc="2820C11E">
      <w:start w:val="1"/>
      <w:numFmt w:val="bullet"/>
      <w:pStyle w:val="BulletL1Highlight"/>
      <w:lvlText w:val=""/>
      <w:lvlJc w:val="left"/>
      <w:pPr>
        <w:ind w:left="720" w:hanging="360"/>
      </w:pPr>
      <w:rPr>
        <w:rFonts w:ascii="Symbol" w:hAnsi="Symbol" w:hint="default"/>
        <w:color w:val="00A786"/>
      </w:rPr>
    </w:lvl>
    <w:lvl w:ilvl="1" w:tplc="2C504F96">
      <w:start w:val="1"/>
      <w:numFmt w:val="bullet"/>
      <w:pStyle w:val="BulletL2Highlight"/>
      <w:lvlText w:val="o"/>
      <w:lvlJc w:val="left"/>
      <w:pPr>
        <w:ind w:left="1440" w:hanging="360"/>
      </w:pPr>
      <w:rPr>
        <w:rFonts w:ascii="Courier New" w:hAnsi="Courier New" w:hint="default"/>
        <w:color w:val="00A78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52280"/>
    <w:multiLevelType w:val="hybridMultilevel"/>
    <w:tmpl w:val="834C8D7E"/>
    <w:lvl w:ilvl="0" w:tplc="9BCC6958">
      <w:start w:val="23"/>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9C7FB4"/>
    <w:multiLevelType w:val="hybridMultilevel"/>
    <w:tmpl w:val="58D41DFC"/>
    <w:lvl w:ilvl="0" w:tplc="C84A5F3A">
      <w:start w:val="1"/>
      <w:numFmt w:val="decimal"/>
      <w:pStyle w:val="NumberedBullet"/>
      <w:lvlText w:val="%1."/>
      <w:lvlJc w:val="left"/>
      <w:pPr>
        <w:ind w:left="428" w:hanging="360"/>
      </w:pPr>
      <w:rPr>
        <w:rFonts w:hint="default"/>
      </w:rPr>
    </w:lvl>
    <w:lvl w:ilvl="1" w:tplc="08090019">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4" w15:restartNumberingAfterBreak="0">
    <w:nsid w:val="4CF402CB"/>
    <w:multiLevelType w:val="hybridMultilevel"/>
    <w:tmpl w:val="C8423CA2"/>
    <w:lvl w:ilvl="0" w:tplc="9BCC6958">
      <w:start w:val="23"/>
      <w:numFmt w:val="bullet"/>
      <w:lvlText w:val="-"/>
      <w:lvlJc w:val="left"/>
      <w:pPr>
        <w:ind w:left="720" w:hanging="360"/>
      </w:pPr>
      <w:rPr>
        <w:rFonts w:ascii="PT Sans" w:eastAsia="Times New Roman" w:hAnsi="PT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149C8"/>
    <w:multiLevelType w:val="hybridMultilevel"/>
    <w:tmpl w:val="97FAD230"/>
    <w:lvl w:ilvl="0" w:tplc="9BCC6958">
      <w:start w:val="23"/>
      <w:numFmt w:val="bullet"/>
      <w:lvlText w:val="-"/>
      <w:lvlJc w:val="left"/>
      <w:pPr>
        <w:ind w:left="720" w:hanging="360"/>
      </w:pPr>
      <w:rPr>
        <w:rFonts w:ascii="PT Sans" w:eastAsia="Times New Roman" w:hAnsi="PT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55367"/>
    <w:multiLevelType w:val="hybridMultilevel"/>
    <w:tmpl w:val="9852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33255"/>
    <w:multiLevelType w:val="hybridMultilevel"/>
    <w:tmpl w:val="1C5E85DC"/>
    <w:lvl w:ilvl="0" w:tplc="C5864C66">
      <w:start w:val="1"/>
      <w:numFmt w:val="bullet"/>
      <w:pStyle w:val="BulletL2NumberedParagraphs"/>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563878ED"/>
    <w:multiLevelType w:val="multilevel"/>
    <w:tmpl w:val="76400726"/>
    <w:lvl w:ilvl="0">
      <w:start w:val="1"/>
      <w:numFmt w:val="bullet"/>
      <w:pStyle w:val="ListBullet2"/>
      <w:lvlText w:val=""/>
      <w:lvlJc w:val="left"/>
      <w:pPr>
        <w:tabs>
          <w:tab w:val="num" w:pos="284"/>
        </w:tabs>
        <w:ind w:left="567" w:hanging="283"/>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A3860"/>
    <w:multiLevelType w:val="hybridMultilevel"/>
    <w:tmpl w:val="E884B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287DBA"/>
    <w:multiLevelType w:val="hybridMultilevel"/>
    <w:tmpl w:val="5EC6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1240C"/>
    <w:multiLevelType w:val="hybridMultilevel"/>
    <w:tmpl w:val="6BFACC98"/>
    <w:lvl w:ilvl="0" w:tplc="7DF6EA84">
      <w:start w:val="1"/>
      <w:numFmt w:val="decimal"/>
      <w:pStyle w:val="AppendixHeading"/>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7B02B1"/>
    <w:multiLevelType w:val="hybridMultilevel"/>
    <w:tmpl w:val="B0DC77CA"/>
    <w:lvl w:ilvl="0" w:tplc="05C83438">
      <w:start w:val="23"/>
      <w:numFmt w:val="bullet"/>
      <w:lvlText w:val="-"/>
      <w:lvlJc w:val="left"/>
      <w:pPr>
        <w:ind w:left="720" w:hanging="360"/>
      </w:pPr>
      <w:rPr>
        <w:rFonts w:ascii="PT Sans" w:eastAsia="Times New Roman" w:hAnsi="PT San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726502">
    <w:abstractNumId w:val="0"/>
  </w:num>
  <w:num w:numId="2" w16cid:durableId="1715082928">
    <w:abstractNumId w:val="18"/>
  </w:num>
  <w:num w:numId="3" w16cid:durableId="1495678134">
    <w:abstractNumId w:val="4"/>
  </w:num>
  <w:num w:numId="4" w16cid:durableId="559949530">
    <w:abstractNumId w:val="11"/>
  </w:num>
  <w:num w:numId="5" w16cid:durableId="957488917">
    <w:abstractNumId w:val="3"/>
  </w:num>
  <w:num w:numId="6" w16cid:durableId="1137146623">
    <w:abstractNumId w:val="17"/>
  </w:num>
  <w:num w:numId="7" w16cid:durableId="862980364">
    <w:abstractNumId w:val="9"/>
  </w:num>
  <w:num w:numId="8" w16cid:durableId="1065838092">
    <w:abstractNumId w:val="5"/>
  </w:num>
  <w:num w:numId="9" w16cid:durableId="1334527350">
    <w:abstractNumId w:val="21"/>
  </w:num>
  <w:num w:numId="10" w16cid:durableId="1648507587">
    <w:abstractNumId w:val="13"/>
  </w:num>
  <w:num w:numId="11" w16cid:durableId="1997372540">
    <w:abstractNumId w:val="0"/>
  </w:num>
  <w:num w:numId="12" w16cid:durableId="1294946522">
    <w:abstractNumId w:val="22"/>
  </w:num>
  <w:num w:numId="13" w16cid:durableId="736630503">
    <w:abstractNumId w:val="14"/>
  </w:num>
  <w:num w:numId="14" w16cid:durableId="723454165">
    <w:abstractNumId w:val="10"/>
  </w:num>
  <w:num w:numId="15" w16cid:durableId="1740665588">
    <w:abstractNumId w:val="19"/>
  </w:num>
  <w:num w:numId="16" w16cid:durableId="2145077548">
    <w:abstractNumId w:val="15"/>
  </w:num>
  <w:num w:numId="17" w16cid:durableId="1219434483">
    <w:abstractNumId w:val="2"/>
  </w:num>
  <w:num w:numId="18" w16cid:durableId="274557836">
    <w:abstractNumId w:val="6"/>
  </w:num>
  <w:num w:numId="19" w16cid:durableId="2013870015">
    <w:abstractNumId w:val="20"/>
  </w:num>
  <w:num w:numId="20" w16cid:durableId="621573075">
    <w:abstractNumId w:val="7"/>
  </w:num>
  <w:num w:numId="21" w16cid:durableId="1083991978">
    <w:abstractNumId w:val="8"/>
  </w:num>
  <w:num w:numId="22" w16cid:durableId="437262088">
    <w:abstractNumId w:val="16"/>
  </w:num>
  <w:num w:numId="23" w16cid:durableId="1246263378">
    <w:abstractNumId w:val="12"/>
  </w:num>
  <w:num w:numId="24" w16cid:durableId="11712196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C2"/>
    <w:rsid w:val="00000369"/>
    <w:rsid w:val="000050F5"/>
    <w:rsid w:val="0000636D"/>
    <w:rsid w:val="00006ACB"/>
    <w:rsid w:val="00007630"/>
    <w:rsid w:val="00012A92"/>
    <w:rsid w:val="00016E45"/>
    <w:rsid w:val="000175CD"/>
    <w:rsid w:val="00021746"/>
    <w:rsid w:val="00023B5C"/>
    <w:rsid w:val="00031114"/>
    <w:rsid w:val="000347B8"/>
    <w:rsid w:val="000354B4"/>
    <w:rsid w:val="0003626F"/>
    <w:rsid w:val="000376AB"/>
    <w:rsid w:val="000414A7"/>
    <w:rsid w:val="00043471"/>
    <w:rsid w:val="0004487B"/>
    <w:rsid w:val="000501D4"/>
    <w:rsid w:val="00050DEF"/>
    <w:rsid w:val="00053C6E"/>
    <w:rsid w:val="00057AFC"/>
    <w:rsid w:val="00057F86"/>
    <w:rsid w:val="00064A76"/>
    <w:rsid w:val="000731C0"/>
    <w:rsid w:val="00075D2A"/>
    <w:rsid w:val="00075F4C"/>
    <w:rsid w:val="00075F9A"/>
    <w:rsid w:val="0007613F"/>
    <w:rsid w:val="00076647"/>
    <w:rsid w:val="0008630F"/>
    <w:rsid w:val="0009115C"/>
    <w:rsid w:val="0009356E"/>
    <w:rsid w:val="00096584"/>
    <w:rsid w:val="000A3A0F"/>
    <w:rsid w:val="000A5213"/>
    <w:rsid w:val="000A539B"/>
    <w:rsid w:val="000B0593"/>
    <w:rsid w:val="000B410A"/>
    <w:rsid w:val="000B5276"/>
    <w:rsid w:val="000B71A4"/>
    <w:rsid w:val="000C020C"/>
    <w:rsid w:val="000C379A"/>
    <w:rsid w:val="000C3DB0"/>
    <w:rsid w:val="000C54E4"/>
    <w:rsid w:val="000D2705"/>
    <w:rsid w:val="000E08C5"/>
    <w:rsid w:val="000E3E4F"/>
    <w:rsid w:val="000E4C2F"/>
    <w:rsid w:val="000E5EFC"/>
    <w:rsid w:val="000F0BE9"/>
    <w:rsid w:val="000F4CA0"/>
    <w:rsid w:val="00100868"/>
    <w:rsid w:val="00107D91"/>
    <w:rsid w:val="00112BC4"/>
    <w:rsid w:val="00113C6A"/>
    <w:rsid w:val="00127EA1"/>
    <w:rsid w:val="00133BC6"/>
    <w:rsid w:val="00140614"/>
    <w:rsid w:val="00142461"/>
    <w:rsid w:val="00147869"/>
    <w:rsid w:val="0015017D"/>
    <w:rsid w:val="00150D6A"/>
    <w:rsid w:val="00153BA0"/>
    <w:rsid w:val="001614DA"/>
    <w:rsid w:val="00161D2E"/>
    <w:rsid w:val="00170093"/>
    <w:rsid w:val="00170592"/>
    <w:rsid w:val="00173D9F"/>
    <w:rsid w:val="00173FBB"/>
    <w:rsid w:val="00182314"/>
    <w:rsid w:val="0018338C"/>
    <w:rsid w:val="0019035B"/>
    <w:rsid w:val="00191E2F"/>
    <w:rsid w:val="001921BE"/>
    <w:rsid w:val="001A4334"/>
    <w:rsid w:val="001A5590"/>
    <w:rsid w:val="001A7D4D"/>
    <w:rsid w:val="001B2636"/>
    <w:rsid w:val="001B2968"/>
    <w:rsid w:val="001B5ECF"/>
    <w:rsid w:val="001C1361"/>
    <w:rsid w:val="001C2837"/>
    <w:rsid w:val="001C7BDC"/>
    <w:rsid w:val="001D3902"/>
    <w:rsid w:val="001D7D8E"/>
    <w:rsid w:val="001E4105"/>
    <w:rsid w:val="001E7EDA"/>
    <w:rsid w:val="001F108E"/>
    <w:rsid w:val="001F737F"/>
    <w:rsid w:val="001F73DA"/>
    <w:rsid w:val="002011E2"/>
    <w:rsid w:val="00215245"/>
    <w:rsid w:val="00224CB4"/>
    <w:rsid w:val="002254A0"/>
    <w:rsid w:val="00226AE2"/>
    <w:rsid w:val="00234956"/>
    <w:rsid w:val="00237E1D"/>
    <w:rsid w:val="00243952"/>
    <w:rsid w:val="0024436F"/>
    <w:rsid w:val="00244660"/>
    <w:rsid w:val="0024601B"/>
    <w:rsid w:val="00246C27"/>
    <w:rsid w:val="002506A2"/>
    <w:rsid w:val="00251097"/>
    <w:rsid w:val="00256128"/>
    <w:rsid w:val="00256319"/>
    <w:rsid w:val="00260A66"/>
    <w:rsid w:val="00266739"/>
    <w:rsid w:val="002816FE"/>
    <w:rsid w:val="00281DB8"/>
    <w:rsid w:val="00283538"/>
    <w:rsid w:val="002945BD"/>
    <w:rsid w:val="002A0073"/>
    <w:rsid w:val="002A29D8"/>
    <w:rsid w:val="002B6B09"/>
    <w:rsid w:val="002B71F4"/>
    <w:rsid w:val="002D6742"/>
    <w:rsid w:val="002D704C"/>
    <w:rsid w:val="002E4D5B"/>
    <w:rsid w:val="002E7FAD"/>
    <w:rsid w:val="002F4808"/>
    <w:rsid w:val="002F7835"/>
    <w:rsid w:val="002F7FD3"/>
    <w:rsid w:val="00305A47"/>
    <w:rsid w:val="00310274"/>
    <w:rsid w:val="00310B01"/>
    <w:rsid w:val="003129EE"/>
    <w:rsid w:val="0031591B"/>
    <w:rsid w:val="00315F0D"/>
    <w:rsid w:val="003166CB"/>
    <w:rsid w:val="00324E0C"/>
    <w:rsid w:val="0032607A"/>
    <w:rsid w:val="00326E77"/>
    <w:rsid w:val="00337CE3"/>
    <w:rsid w:val="003418B6"/>
    <w:rsid w:val="00343ED2"/>
    <w:rsid w:val="00344269"/>
    <w:rsid w:val="00345EA3"/>
    <w:rsid w:val="0035013B"/>
    <w:rsid w:val="00352AFA"/>
    <w:rsid w:val="003535BB"/>
    <w:rsid w:val="003572B5"/>
    <w:rsid w:val="003618A6"/>
    <w:rsid w:val="00363EA5"/>
    <w:rsid w:val="0036727B"/>
    <w:rsid w:val="00386BFF"/>
    <w:rsid w:val="00387466"/>
    <w:rsid w:val="0039408C"/>
    <w:rsid w:val="0039469E"/>
    <w:rsid w:val="003946FB"/>
    <w:rsid w:val="003A3C2B"/>
    <w:rsid w:val="003A55E2"/>
    <w:rsid w:val="003A7AB0"/>
    <w:rsid w:val="003B1DB3"/>
    <w:rsid w:val="003C05E9"/>
    <w:rsid w:val="003C0A3C"/>
    <w:rsid w:val="003C2074"/>
    <w:rsid w:val="003C3437"/>
    <w:rsid w:val="003C4FED"/>
    <w:rsid w:val="003D2CBC"/>
    <w:rsid w:val="003D3111"/>
    <w:rsid w:val="003D3FDB"/>
    <w:rsid w:val="003D4D18"/>
    <w:rsid w:val="003E052C"/>
    <w:rsid w:val="003F281C"/>
    <w:rsid w:val="003F5E1C"/>
    <w:rsid w:val="00400226"/>
    <w:rsid w:val="004151A1"/>
    <w:rsid w:val="00424B7C"/>
    <w:rsid w:val="00427F5A"/>
    <w:rsid w:val="00433D64"/>
    <w:rsid w:val="00435183"/>
    <w:rsid w:val="00440ED6"/>
    <w:rsid w:val="0044352E"/>
    <w:rsid w:val="00444E13"/>
    <w:rsid w:val="0044697F"/>
    <w:rsid w:val="004519C2"/>
    <w:rsid w:val="00453873"/>
    <w:rsid w:val="00463D1F"/>
    <w:rsid w:val="004643D8"/>
    <w:rsid w:val="0046673E"/>
    <w:rsid w:val="00473EA7"/>
    <w:rsid w:val="00474907"/>
    <w:rsid w:val="00487280"/>
    <w:rsid w:val="00491C6E"/>
    <w:rsid w:val="00495E10"/>
    <w:rsid w:val="00496D16"/>
    <w:rsid w:val="00497B48"/>
    <w:rsid w:val="004A0403"/>
    <w:rsid w:val="004A44F6"/>
    <w:rsid w:val="004A60BF"/>
    <w:rsid w:val="004B34E7"/>
    <w:rsid w:val="004C4012"/>
    <w:rsid w:val="004C5C11"/>
    <w:rsid w:val="004D01E0"/>
    <w:rsid w:val="004E3A5C"/>
    <w:rsid w:val="004E5DAF"/>
    <w:rsid w:val="004E6DD4"/>
    <w:rsid w:val="004F25C2"/>
    <w:rsid w:val="004F616E"/>
    <w:rsid w:val="00501A2C"/>
    <w:rsid w:val="005024E7"/>
    <w:rsid w:val="00507851"/>
    <w:rsid w:val="005122A5"/>
    <w:rsid w:val="0051295A"/>
    <w:rsid w:val="005143F6"/>
    <w:rsid w:val="00533A00"/>
    <w:rsid w:val="00534794"/>
    <w:rsid w:val="00541206"/>
    <w:rsid w:val="00550C1C"/>
    <w:rsid w:val="005553E7"/>
    <w:rsid w:val="00561C89"/>
    <w:rsid w:val="00567134"/>
    <w:rsid w:val="00570ED4"/>
    <w:rsid w:val="00573A37"/>
    <w:rsid w:val="0057746A"/>
    <w:rsid w:val="00577F08"/>
    <w:rsid w:val="0058509A"/>
    <w:rsid w:val="005907DC"/>
    <w:rsid w:val="00591B28"/>
    <w:rsid w:val="00593B63"/>
    <w:rsid w:val="00595C55"/>
    <w:rsid w:val="005A6654"/>
    <w:rsid w:val="005A6B0F"/>
    <w:rsid w:val="005A74A2"/>
    <w:rsid w:val="005B0C8F"/>
    <w:rsid w:val="005C5630"/>
    <w:rsid w:val="005C63C3"/>
    <w:rsid w:val="005D5B46"/>
    <w:rsid w:val="005E2493"/>
    <w:rsid w:val="005E47E3"/>
    <w:rsid w:val="005E4BF9"/>
    <w:rsid w:val="005F3BB3"/>
    <w:rsid w:val="005F594C"/>
    <w:rsid w:val="006036C8"/>
    <w:rsid w:val="0060670D"/>
    <w:rsid w:val="006126C1"/>
    <w:rsid w:val="00620142"/>
    <w:rsid w:val="00625696"/>
    <w:rsid w:val="00627E36"/>
    <w:rsid w:val="00633AED"/>
    <w:rsid w:val="00644579"/>
    <w:rsid w:val="00644DFF"/>
    <w:rsid w:val="006468F7"/>
    <w:rsid w:val="00647C18"/>
    <w:rsid w:val="00650F05"/>
    <w:rsid w:val="00657796"/>
    <w:rsid w:val="006603FC"/>
    <w:rsid w:val="00664C99"/>
    <w:rsid w:val="00665432"/>
    <w:rsid w:val="006663AD"/>
    <w:rsid w:val="0066668E"/>
    <w:rsid w:val="00670AB3"/>
    <w:rsid w:val="00672238"/>
    <w:rsid w:val="00672AFB"/>
    <w:rsid w:val="006737DC"/>
    <w:rsid w:val="00686990"/>
    <w:rsid w:val="00691051"/>
    <w:rsid w:val="00691B99"/>
    <w:rsid w:val="006933F6"/>
    <w:rsid w:val="00695172"/>
    <w:rsid w:val="00696E83"/>
    <w:rsid w:val="006A0F4C"/>
    <w:rsid w:val="006A1482"/>
    <w:rsid w:val="006A22C7"/>
    <w:rsid w:val="006A3545"/>
    <w:rsid w:val="006A4D2E"/>
    <w:rsid w:val="006B0BC1"/>
    <w:rsid w:val="006B72F4"/>
    <w:rsid w:val="006C7ED4"/>
    <w:rsid w:val="006D4509"/>
    <w:rsid w:val="006D4559"/>
    <w:rsid w:val="006E11A6"/>
    <w:rsid w:val="006E2E1D"/>
    <w:rsid w:val="006E72CE"/>
    <w:rsid w:val="006F4805"/>
    <w:rsid w:val="00703A05"/>
    <w:rsid w:val="00704593"/>
    <w:rsid w:val="00704DB5"/>
    <w:rsid w:val="007066C9"/>
    <w:rsid w:val="00707A28"/>
    <w:rsid w:val="007132B9"/>
    <w:rsid w:val="00715060"/>
    <w:rsid w:val="0072289C"/>
    <w:rsid w:val="00733790"/>
    <w:rsid w:val="00735682"/>
    <w:rsid w:val="00740BA6"/>
    <w:rsid w:val="007414CA"/>
    <w:rsid w:val="00745A9F"/>
    <w:rsid w:val="007619E3"/>
    <w:rsid w:val="0076567C"/>
    <w:rsid w:val="00770403"/>
    <w:rsid w:val="00781E7E"/>
    <w:rsid w:val="00782062"/>
    <w:rsid w:val="00784A1A"/>
    <w:rsid w:val="00785D81"/>
    <w:rsid w:val="0078683E"/>
    <w:rsid w:val="00786BC7"/>
    <w:rsid w:val="00795C3D"/>
    <w:rsid w:val="007A090B"/>
    <w:rsid w:val="007A0B0F"/>
    <w:rsid w:val="007A23B7"/>
    <w:rsid w:val="007A2F87"/>
    <w:rsid w:val="007B251D"/>
    <w:rsid w:val="007B4CCF"/>
    <w:rsid w:val="007B60C7"/>
    <w:rsid w:val="007C0AEB"/>
    <w:rsid w:val="007D30A8"/>
    <w:rsid w:val="007D34DA"/>
    <w:rsid w:val="007E116F"/>
    <w:rsid w:val="007E1E70"/>
    <w:rsid w:val="007E3127"/>
    <w:rsid w:val="007E5A12"/>
    <w:rsid w:val="007F0877"/>
    <w:rsid w:val="007F2781"/>
    <w:rsid w:val="00800245"/>
    <w:rsid w:val="00805BDE"/>
    <w:rsid w:val="008065B2"/>
    <w:rsid w:val="00807F15"/>
    <w:rsid w:val="00810BD8"/>
    <w:rsid w:val="00811B6E"/>
    <w:rsid w:val="00812538"/>
    <w:rsid w:val="00813B01"/>
    <w:rsid w:val="00813C42"/>
    <w:rsid w:val="008157F5"/>
    <w:rsid w:val="00816BAB"/>
    <w:rsid w:val="00824851"/>
    <w:rsid w:val="008321C6"/>
    <w:rsid w:val="00833143"/>
    <w:rsid w:val="008331CA"/>
    <w:rsid w:val="00835C65"/>
    <w:rsid w:val="00836109"/>
    <w:rsid w:val="008361B2"/>
    <w:rsid w:val="008415FB"/>
    <w:rsid w:val="00846445"/>
    <w:rsid w:val="008527DE"/>
    <w:rsid w:val="0085347B"/>
    <w:rsid w:val="008632DE"/>
    <w:rsid w:val="00864938"/>
    <w:rsid w:val="008673C2"/>
    <w:rsid w:val="00870B7F"/>
    <w:rsid w:val="00876847"/>
    <w:rsid w:val="00884CCD"/>
    <w:rsid w:val="008A02F6"/>
    <w:rsid w:val="008A0711"/>
    <w:rsid w:val="008A363D"/>
    <w:rsid w:val="008A518A"/>
    <w:rsid w:val="008A6FC7"/>
    <w:rsid w:val="008B1882"/>
    <w:rsid w:val="008B21A5"/>
    <w:rsid w:val="008B2C8D"/>
    <w:rsid w:val="008B3860"/>
    <w:rsid w:val="008B5500"/>
    <w:rsid w:val="008B5A34"/>
    <w:rsid w:val="008B64F8"/>
    <w:rsid w:val="008B6652"/>
    <w:rsid w:val="008C1677"/>
    <w:rsid w:val="008C2CC8"/>
    <w:rsid w:val="008C702A"/>
    <w:rsid w:val="008D281B"/>
    <w:rsid w:val="008D72A0"/>
    <w:rsid w:val="008E58BE"/>
    <w:rsid w:val="008E6286"/>
    <w:rsid w:val="008F2CF0"/>
    <w:rsid w:val="008F7DDD"/>
    <w:rsid w:val="00901194"/>
    <w:rsid w:val="00901711"/>
    <w:rsid w:val="00904943"/>
    <w:rsid w:val="00905D6E"/>
    <w:rsid w:val="00906334"/>
    <w:rsid w:val="00911B1D"/>
    <w:rsid w:val="00923B1C"/>
    <w:rsid w:val="00931966"/>
    <w:rsid w:val="00934A7E"/>
    <w:rsid w:val="00936C5F"/>
    <w:rsid w:val="00952790"/>
    <w:rsid w:val="0095578F"/>
    <w:rsid w:val="00971C3D"/>
    <w:rsid w:val="00971C91"/>
    <w:rsid w:val="00983B36"/>
    <w:rsid w:val="00984EDF"/>
    <w:rsid w:val="009859E4"/>
    <w:rsid w:val="0099086C"/>
    <w:rsid w:val="00990D29"/>
    <w:rsid w:val="0099201D"/>
    <w:rsid w:val="00994992"/>
    <w:rsid w:val="009A2ED0"/>
    <w:rsid w:val="009A3394"/>
    <w:rsid w:val="009A6374"/>
    <w:rsid w:val="009A6CA3"/>
    <w:rsid w:val="009B001A"/>
    <w:rsid w:val="009B3483"/>
    <w:rsid w:val="009B79FB"/>
    <w:rsid w:val="009C0E54"/>
    <w:rsid w:val="009C199F"/>
    <w:rsid w:val="009D1961"/>
    <w:rsid w:val="009D1FCD"/>
    <w:rsid w:val="009D4A5C"/>
    <w:rsid w:val="009E26B0"/>
    <w:rsid w:val="009E3418"/>
    <w:rsid w:val="009F0AB6"/>
    <w:rsid w:val="009F1D77"/>
    <w:rsid w:val="009F65F8"/>
    <w:rsid w:val="009F7CD8"/>
    <w:rsid w:val="00A146EB"/>
    <w:rsid w:val="00A14F6A"/>
    <w:rsid w:val="00A2102E"/>
    <w:rsid w:val="00A24C53"/>
    <w:rsid w:val="00A2663D"/>
    <w:rsid w:val="00A27409"/>
    <w:rsid w:val="00A377A1"/>
    <w:rsid w:val="00A418AE"/>
    <w:rsid w:val="00A454C0"/>
    <w:rsid w:val="00A46BE0"/>
    <w:rsid w:val="00A53FBB"/>
    <w:rsid w:val="00A604B0"/>
    <w:rsid w:val="00A62FA1"/>
    <w:rsid w:val="00A6358F"/>
    <w:rsid w:val="00A64C19"/>
    <w:rsid w:val="00A67820"/>
    <w:rsid w:val="00A67C2D"/>
    <w:rsid w:val="00A73686"/>
    <w:rsid w:val="00A75133"/>
    <w:rsid w:val="00A7563F"/>
    <w:rsid w:val="00A7663D"/>
    <w:rsid w:val="00A93639"/>
    <w:rsid w:val="00A94D62"/>
    <w:rsid w:val="00AA5067"/>
    <w:rsid w:val="00AA5BF9"/>
    <w:rsid w:val="00AB062B"/>
    <w:rsid w:val="00AB3619"/>
    <w:rsid w:val="00AB3E9B"/>
    <w:rsid w:val="00AB76BD"/>
    <w:rsid w:val="00AC030F"/>
    <w:rsid w:val="00AC0E23"/>
    <w:rsid w:val="00AC1397"/>
    <w:rsid w:val="00AC17C1"/>
    <w:rsid w:val="00AC5635"/>
    <w:rsid w:val="00AC6827"/>
    <w:rsid w:val="00AD1917"/>
    <w:rsid w:val="00AE44C6"/>
    <w:rsid w:val="00AE5E96"/>
    <w:rsid w:val="00AF3C25"/>
    <w:rsid w:val="00B0122C"/>
    <w:rsid w:val="00B025D5"/>
    <w:rsid w:val="00B11F27"/>
    <w:rsid w:val="00B1590C"/>
    <w:rsid w:val="00B17B93"/>
    <w:rsid w:val="00B17E63"/>
    <w:rsid w:val="00B25B85"/>
    <w:rsid w:val="00B32AB5"/>
    <w:rsid w:val="00B33386"/>
    <w:rsid w:val="00B35D1A"/>
    <w:rsid w:val="00B41001"/>
    <w:rsid w:val="00B43021"/>
    <w:rsid w:val="00B44235"/>
    <w:rsid w:val="00B46143"/>
    <w:rsid w:val="00B5069B"/>
    <w:rsid w:val="00B50D7F"/>
    <w:rsid w:val="00B51BF6"/>
    <w:rsid w:val="00B52293"/>
    <w:rsid w:val="00B55134"/>
    <w:rsid w:val="00B55653"/>
    <w:rsid w:val="00B61385"/>
    <w:rsid w:val="00B626C4"/>
    <w:rsid w:val="00B65916"/>
    <w:rsid w:val="00B67A33"/>
    <w:rsid w:val="00B67A60"/>
    <w:rsid w:val="00B707D9"/>
    <w:rsid w:val="00B723AF"/>
    <w:rsid w:val="00B7494E"/>
    <w:rsid w:val="00B75D83"/>
    <w:rsid w:val="00B8272C"/>
    <w:rsid w:val="00B917F3"/>
    <w:rsid w:val="00B95629"/>
    <w:rsid w:val="00B96D80"/>
    <w:rsid w:val="00B96FA1"/>
    <w:rsid w:val="00B97794"/>
    <w:rsid w:val="00BA12AD"/>
    <w:rsid w:val="00BA1F97"/>
    <w:rsid w:val="00BA56CB"/>
    <w:rsid w:val="00BB7E44"/>
    <w:rsid w:val="00BC0610"/>
    <w:rsid w:val="00BC1316"/>
    <w:rsid w:val="00BC1FD1"/>
    <w:rsid w:val="00BC3BE9"/>
    <w:rsid w:val="00BD4215"/>
    <w:rsid w:val="00BD7ED4"/>
    <w:rsid w:val="00BE34C2"/>
    <w:rsid w:val="00BE3BB0"/>
    <w:rsid w:val="00BE6900"/>
    <w:rsid w:val="00BF5D85"/>
    <w:rsid w:val="00BF6AA0"/>
    <w:rsid w:val="00BF791C"/>
    <w:rsid w:val="00C000CE"/>
    <w:rsid w:val="00C035B3"/>
    <w:rsid w:val="00C04479"/>
    <w:rsid w:val="00C15CEC"/>
    <w:rsid w:val="00C17768"/>
    <w:rsid w:val="00C200F7"/>
    <w:rsid w:val="00C20167"/>
    <w:rsid w:val="00C2228C"/>
    <w:rsid w:val="00C23606"/>
    <w:rsid w:val="00C23659"/>
    <w:rsid w:val="00C32F90"/>
    <w:rsid w:val="00C3339C"/>
    <w:rsid w:val="00C33FEF"/>
    <w:rsid w:val="00C369F2"/>
    <w:rsid w:val="00C370C9"/>
    <w:rsid w:val="00C41C7B"/>
    <w:rsid w:val="00C41EAA"/>
    <w:rsid w:val="00C51637"/>
    <w:rsid w:val="00C537AB"/>
    <w:rsid w:val="00C61452"/>
    <w:rsid w:val="00C7036F"/>
    <w:rsid w:val="00C7089D"/>
    <w:rsid w:val="00C71377"/>
    <w:rsid w:val="00C72E7D"/>
    <w:rsid w:val="00C74031"/>
    <w:rsid w:val="00C82CFA"/>
    <w:rsid w:val="00C84BFF"/>
    <w:rsid w:val="00C91181"/>
    <w:rsid w:val="00C95658"/>
    <w:rsid w:val="00C96E13"/>
    <w:rsid w:val="00C975D3"/>
    <w:rsid w:val="00CA0010"/>
    <w:rsid w:val="00CA274A"/>
    <w:rsid w:val="00CA3CE2"/>
    <w:rsid w:val="00CA5BF8"/>
    <w:rsid w:val="00CB1640"/>
    <w:rsid w:val="00CB3E7B"/>
    <w:rsid w:val="00CD096E"/>
    <w:rsid w:val="00CD1996"/>
    <w:rsid w:val="00CD19DE"/>
    <w:rsid w:val="00CD3D9D"/>
    <w:rsid w:val="00CD45F1"/>
    <w:rsid w:val="00CF0433"/>
    <w:rsid w:val="00D02300"/>
    <w:rsid w:val="00D02A1E"/>
    <w:rsid w:val="00D12042"/>
    <w:rsid w:val="00D16BD8"/>
    <w:rsid w:val="00D16BEF"/>
    <w:rsid w:val="00D22976"/>
    <w:rsid w:val="00D22988"/>
    <w:rsid w:val="00D231D4"/>
    <w:rsid w:val="00D30D64"/>
    <w:rsid w:val="00D31D0B"/>
    <w:rsid w:val="00D331D3"/>
    <w:rsid w:val="00D36E52"/>
    <w:rsid w:val="00D45105"/>
    <w:rsid w:val="00D458CB"/>
    <w:rsid w:val="00D65A56"/>
    <w:rsid w:val="00D66DE3"/>
    <w:rsid w:val="00D82728"/>
    <w:rsid w:val="00D852C9"/>
    <w:rsid w:val="00D852E6"/>
    <w:rsid w:val="00D86AB8"/>
    <w:rsid w:val="00D87849"/>
    <w:rsid w:val="00D9700E"/>
    <w:rsid w:val="00DA2698"/>
    <w:rsid w:val="00DA3919"/>
    <w:rsid w:val="00DA4AF8"/>
    <w:rsid w:val="00DA5449"/>
    <w:rsid w:val="00DA5BC4"/>
    <w:rsid w:val="00DA5F5D"/>
    <w:rsid w:val="00DA7969"/>
    <w:rsid w:val="00DB2046"/>
    <w:rsid w:val="00DB370F"/>
    <w:rsid w:val="00DB5CB8"/>
    <w:rsid w:val="00DC0EBF"/>
    <w:rsid w:val="00DC1D34"/>
    <w:rsid w:val="00DC6AA7"/>
    <w:rsid w:val="00DE06AD"/>
    <w:rsid w:val="00DE1BE2"/>
    <w:rsid w:val="00DE3E4F"/>
    <w:rsid w:val="00DE6D57"/>
    <w:rsid w:val="00DF025C"/>
    <w:rsid w:val="00DF1D0D"/>
    <w:rsid w:val="00DF2277"/>
    <w:rsid w:val="00DF2A9D"/>
    <w:rsid w:val="00DF3CF7"/>
    <w:rsid w:val="00DF5B0B"/>
    <w:rsid w:val="00E11D1E"/>
    <w:rsid w:val="00E11E6C"/>
    <w:rsid w:val="00E15EB7"/>
    <w:rsid w:val="00E162C7"/>
    <w:rsid w:val="00E16EF0"/>
    <w:rsid w:val="00E17217"/>
    <w:rsid w:val="00E20C61"/>
    <w:rsid w:val="00E230D6"/>
    <w:rsid w:val="00E37384"/>
    <w:rsid w:val="00E4028B"/>
    <w:rsid w:val="00E40CCD"/>
    <w:rsid w:val="00E42258"/>
    <w:rsid w:val="00E460F6"/>
    <w:rsid w:val="00E50E0B"/>
    <w:rsid w:val="00E62D07"/>
    <w:rsid w:val="00E63599"/>
    <w:rsid w:val="00E64AA7"/>
    <w:rsid w:val="00E6652F"/>
    <w:rsid w:val="00E669B8"/>
    <w:rsid w:val="00E706B4"/>
    <w:rsid w:val="00E70AB0"/>
    <w:rsid w:val="00E761A8"/>
    <w:rsid w:val="00E76638"/>
    <w:rsid w:val="00E80B06"/>
    <w:rsid w:val="00E83415"/>
    <w:rsid w:val="00E91B47"/>
    <w:rsid w:val="00E9524C"/>
    <w:rsid w:val="00E95DD8"/>
    <w:rsid w:val="00E975E8"/>
    <w:rsid w:val="00EB446C"/>
    <w:rsid w:val="00EC0677"/>
    <w:rsid w:val="00EC0A27"/>
    <w:rsid w:val="00EC4ABA"/>
    <w:rsid w:val="00EC73CB"/>
    <w:rsid w:val="00ED31DD"/>
    <w:rsid w:val="00ED361F"/>
    <w:rsid w:val="00ED630F"/>
    <w:rsid w:val="00ED6E81"/>
    <w:rsid w:val="00EE39F4"/>
    <w:rsid w:val="00EE4E44"/>
    <w:rsid w:val="00EF11FE"/>
    <w:rsid w:val="00EF43E6"/>
    <w:rsid w:val="00EF7EBE"/>
    <w:rsid w:val="00F0454A"/>
    <w:rsid w:val="00F100CB"/>
    <w:rsid w:val="00F108C4"/>
    <w:rsid w:val="00F10ECF"/>
    <w:rsid w:val="00F10FA7"/>
    <w:rsid w:val="00F32813"/>
    <w:rsid w:val="00F32F9A"/>
    <w:rsid w:val="00F338DB"/>
    <w:rsid w:val="00F37D63"/>
    <w:rsid w:val="00F446A2"/>
    <w:rsid w:val="00F451D2"/>
    <w:rsid w:val="00F524F1"/>
    <w:rsid w:val="00F526F6"/>
    <w:rsid w:val="00F52831"/>
    <w:rsid w:val="00F52E97"/>
    <w:rsid w:val="00F60602"/>
    <w:rsid w:val="00F6211E"/>
    <w:rsid w:val="00F63AA2"/>
    <w:rsid w:val="00F65BC4"/>
    <w:rsid w:val="00F668CC"/>
    <w:rsid w:val="00F66BA1"/>
    <w:rsid w:val="00F72971"/>
    <w:rsid w:val="00F7310F"/>
    <w:rsid w:val="00F73E14"/>
    <w:rsid w:val="00F82838"/>
    <w:rsid w:val="00F90C7B"/>
    <w:rsid w:val="00FA5209"/>
    <w:rsid w:val="00FA76AC"/>
    <w:rsid w:val="00FB07D6"/>
    <w:rsid w:val="00FB271E"/>
    <w:rsid w:val="00FB4AAD"/>
    <w:rsid w:val="00FB515F"/>
    <w:rsid w:val="00FB7B99"/>
    <w:rsid w:val="00FC1847"/>
    <w:rsid w:val="00FD0986"/>
    <w:rsid w:val="00FD0F91"/>
    <w:rsid w:val="00FD6747"/>
    <w:rsid w:val="00FE036F"/>
    <w:rsid w:val="00FE3E77"/>
    <w:rsid w:val="00FE426C"/>
    <w:rsid w:val="00FE6E01"/>
    <w:rsid w:val="00FF118E"/>
    <w:rsid w:val="00FF7A69"/>
    <w:rsid w:val="01434138"/>
    <w:rsid w:val="02CB9D9F"/>
    <w:rsid w:val="0EE78CDB"/>
    <w:rsid w:val="0FAA77DD"/>
    <w:rsid w:val="111A6303"/>
    <w:rsid w:val="12718E84"/>
    <w:rsid w:val="12FCCA01"/>
    <w:rsid w:val="1342DBF7"/>
    <w:rsid w:val="15804A47"/>
    <w:rsid w:val="1891BA01"/>
    <w:rsid w:val="1F45AFFB"/>
    <w:rsid w:val="2D07D1AF"/>
    <w:rsid w:val="34E6C438"/>
    <w:rsid w:val="3B3694B4"/>
    <w:rsid w:val="4118F1BB"/>
    <w:rsid w:val="4B2CC615"/>
    <w:rsid w:val="51A23D1C"/>
    <w:rsid w:val="52F8AC7B"/>
    <w:rsid w:val="556ADB9A"/>
    <w:rsid w:val="5B539B7C"/>
    <w:rsid w:val="5C878013"/>
    <w:rsid w:val="5FBB1F10"/>
    <w:rsid w:val="63932297"/>
    <w:rsid w:val="65CC0A3C"/>
    <w:rsid w:val="68A85F67"/>
    <w:rsid w:val="68E2E3A8"/>
    <w:rsid w:val="6997E5EF"/>
    <w:rsid w:val="6A2BF4FF"/>
    <w:rsid w:val="6B13C3A5"/>
    <w:rsid w:val="6F51C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1048"/>
  <w15:docId w15:val="{8519355F-E9EA-4641-873C-F5339299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9B79FB"/>
    <w:pPr>
      <w:spacing w:before="120" w:after="240" w:line="264" w:lineRule="auto"/>
    </w:pPr>
    <w:rPr>
      <w:rFonts w:ascii="PT Sans" w:eastAsia="Times New Roman" w:hAnsi="PT Sans" w:cs="Times New Roman"/>
      <w:sz w:val="20"/>
      <w:szCs w:val="24"/>
      <w:lang w:eastAsia="en-GB"/>
    </w:rPr>
  </w:style>
  <w:style w:type="paragraph" w:styleId="Heading1">
    <w:name w:val="heading 1"/>
    <w:basedOn w:val="Normal"/>
    <w:next w:val="BodyText"/>
    <w:link w:val="Heading1Char"/>
    <w:qFormat/>
    <w:rsid w:val="00807F15"/>
    <w:pPr>
      <w:keepNext/>
      <w:pageBreakBefore/>
      <w:numPr>
        <w:numId w:val="1"/>
      </w:numPr>
      <w:pBdr>
        <w:bottom w:val="single" w:sz="12" w:space="1" w:color="172A54"/>
      </w:pBdr>
      <w:spacing w:before="240"/>
      <w:outlineLvl w:val="0"/>
    </w:pPr>
    <w:rPr>
      <w:rFonts w:cs="Arial"/>
      <w:b/>
      <w:bCs/>
      <w:color w:val="002856" w:themeColor="text1"/>
      <w:kern w:val="32"/>
      <w:sz w:val="36"/>
      <w:szCs w:val="32"/>
    </w:rPr>
  </w:style>
  <w:style w:type="paragraph" w:styleId="Heading2">
    <w:name w:val="heading 2"/>
    <w:basedOn w:val="Normal"/>
    <w:next w:val="BodyText"/>
    <w:link w:val="Heading2Char"/>
    <w:uiPriority w:val="1"/>
    <w:qFormat/>
    <w:rsid w:val="004E3A5C"/>
    <w:pPr>
      <w:keepNext/>
      <w:spacing w:before="360" w:after="60"/>
      <w:outlineLvl w:val="1"/>
    </w:pPr>
    <w:rPr>
      <w:rFonts w:cs="Arial"/>
      <w:b/>
      <w:bCs/>
      <w:iCs/>
      <w:color w:val="002856" w:themeColor="text1"/>
      <w:sz w:val="28"/>
      <w:szCs w:val="28"/>
    </w:rPr>
  </w:style>
  <w:style w:type="paragraph" w:styleId="Heading3">
    <w:name w:val="heading 3"/>
    <w:basedOn w:val="Normal"/>
    <w:next w:val="BodyText"/>
    <w:link w:val="Heading3Char"/>
    <w:uiPriority w:val="2"/>
    <w:qFormat/>
    <w:rsid w:val="004E3A5C"/>
    <w:pPr>
      <w:keepNext/>
      <w:spacing w:before="240" w:after="60"/>
      <w:outlineLvl w:val="2"/>
    </w:pPr>
    <w:rPr>
      <w:rFonts w:cs="Arial"/>
      <w:b/>
      <w:bCs/>
      <w:color w:val="002856" w:themeColor="text1"/>
      <w:sz w:val="24"/>
      <w:szCs w:val="26"/>
    </w:rPr>
  </w:style>
  <w:style w:type="paragraph" w:styleId="Heading4">
    <w:name w:val="heading 4"/>
    <w:basedOn w:val="Normal"/>
    <w:next w:val="BodyText"/>
    <w:link w:val="Heading4Char"/>
    <w:uiPriority w:val="3"/>
    <w:qFormat/>
    <w:rsid w:val="00E162C7"/>
    <w:pPr>
      <w:keepNext/>
      <w:spacing w:after="60"/>
      <w:outlineLvl w:val="3"/>
    </w:pPr>
    <w:rPr>
      <w:b/>
      <w:bCs/>
      <w:color w:val="002856" w:themeColor="text1"/>
      <w:szCs w:val="20"/>
    </w:rPr>
  </w:style>
  <w:style w:type="paragraph" w:styleId="Heading5">
    <w:name w:val="heading 5"/>
    <w:basedOn w:val="Normal"/>
    <w:next w:val="BodyText"/>
    <w:link w:val="Heading5Char"/>
    <w:uiPriority w:val="4"/>
    <w:qFormat/>
    <w:rsid w:val="004E3A5C"/>
    <w:pPr>
      <w:keepNext/>
      <w:spacing w:before="240" w:after="60"/>
      <w:outlineLvl w:val="4"/>
    </w:pPr>
    <w:rPr>
      <w:b/>
      <w:bCs/>
      <w:i/>
      <w:iCs/>
      <w:color w:val="002856" w:themeColor="text1"/>
      <w:szCs w:val="26"/>
    </w:rPr>
  </w:style>
  <w:style w:type="paragraph" w:styleId="Heading6">
    <w:name w:val="heading 6"/>
    <w:basedOn w:val="Normal"/>
    <w:next w:val="Normal"/>
    <w:link w:val="Heading6Char"/>
    <w:uiPriority w:val="99"/>
    <w:rsid w:val="00952790"/>
    <w:pPr>
      <w:spacing w:before="240" w:after="60"/>
      <w:outlineLvl w:val="5"/>
    </w:pPr>
    <w:rPr>
      <w:rFonts w:ascii="Arial Narrow" w:hAnsi="Arial Narrow"/>
      <w:b/>
      <w:bCs/>
      <w:szCs w:val="22"/>
    </w:rPr>
  </w:style>
  <w:style w:type="paragraph" w:styleId="Heading7">
    <w:name w:val="heading 7"/>
    <w:basedOn w:val="Normal"/>
    <w:next w:val="Normal"/>
    <w:link w:val="Heading7Char"/>
    <w:uiPriority w:val="99"/>
    <w:rsid w:val="00952790"/>
    <w:pPr>
      <w:spacing w:before="240" w:after="60"/>
      <w:outlineLvl w:val="6"/>
    </w:pPr>
    <w:rPr>
      <w:rFonts w:ascii="Arial Narrow" w:hAnsi="Arial Narrow"/>
      <w:b/>
      <w:i/>
    </w:rPr>
  </w:style>
  <w:style w:type="paragraph" w:styleId="Heading8">
    <w:name w:val="heading 8"/>
    <w:basedOn w:val="Normal"/>
    <w:next w:val="Normal"/>
    <w:link w:val="Heading8Char"/>
    <w:uiPriority w:val="99"/>
    <w:rsid w:val="00952790"/>
    <w:pPr>
      <w:spacing w:before="240" w:after="60"/>
      <w:outlineLvl w:val="7"/>
    </w:pPr>
    <w:rPr>
      <w:i/>
      <w:iCs/>
    </w:rPr>
  </w:style>
  <w:style w:type="paragraph" w:styleId="Heading9">
    <w:name w:val="heading 9"/>
    <w:basedOn w:val="Normal"/>
    <w:next w:val="Normal"/>
    <w:link w:val="Heading9Char"/>
    <w:rsid w:val="0095279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qFormat/>
    <w:rsid w:val="009B79FB"/>
  </w:style>
  <w:style w:type="character" w:customStyle="1" w:styleId="BodyTextChar">
    <w:name w:val="Body Text Char"/>
    <w:basedOn w:val="DefaultParagraphFont"/>
    <w:link w:val="BodyText"/>
    <w:uiPriority w:val="7"/>
    <w:rsid w:val="009B79FB"/>
    <w:rPr>
      <w:rFonts w:ascii="PT Sans" w:eastAsia="Times New Roman" w:hAnsi="PT Sans" w:cs="Times New Roman"/>
      <w:sz w:val="20"/>
      <w:szCs w:val="24"/>
      <w:lang w:eastAsia="en-GB"/>
    </w:rPr>
  </w:style>
  <w:style w:type="character" w:customStyle="1" w:styleId="Heading1Char">
    <w:name w:val="Heading 1 Char"/>
    <w:basedOn w:val="DefaultParagraphFont"/>
    <w:link w:val="Heading1"/>
    <w:rsid w:val="00807F15"/>
    <w:rPr>
      <w:rFonts w:ascii="PT Sans" w:eastAsia="Times New Roman" w:hAnsi="PT Sans" w:cs="Arial"/>
      <w:b/>
      <w:bCs/>
      <w:color w:val="002856" w:themeColor="text1"/>
      <w:kern w:val="32"/>
      <w:sz w:val="36"/>
      <w:szCs w:val="32"/>
      <w:lang w:eastAsia="en-GB"/>
    </w:rPr>
  </w:style>
  <w:style w:type="character" w:customStyle="1" w:styleId="Heading2Char">
    <w:name w:val="Heading 2 Char"/>
    <w:basedOn w:val="DefaultParagraphFont"/>
    <w:link w:val="Heading2"/>
    <w:uiPriority w:val="1"/>
    <w:rsid w:val="004E3A5C"/>
    <w:rPr>
      <w:rFonts w:ascii="Arial" w:eastAsia="Times New Roman" w:hAnsi="Arial" w:cs="Arial"/>
      <w:b/>
      <w:bCs/>
      <w:iCs/>
      <w:color w:val="002856" w:themeColor="text1"/>
      <w:sz w:val="28"/>
      <w:szCs w:val="28"/>
      <w:lang w:eastAsia="en-GB"/>
    </w:rPr>
  </w:style>
  <w:style w:type="character" w:customStyle="1" w:styleId="Heading3Char">
    <w:name w:val="Heading 3 Char"/>
    <w:basedOn w:val="DefaultParagraphFont"/>
    <w:link w:val="Heading3"/>
    <w:uiPriority w:val="2"/>
    <w:rsid w:val="004E3A5C"/>
    <w:rPr>
      <w:rFonts w:ascii="Arial" w:eastAsia="Times New Roman" w:hAnsi="Arial" w:cs="Arial"/>
      <w:b/>
      <w:bCs/>
      <w:color w:val="002856" w:themeColor="text1"/>
      <w:sz w:val="24"/>
      <w:szCs w:val="26"/>
      <w:lang w:eastAsia="en-GB"/>
    </w:rPr>
  </w:style>
  <w:style w:type="paragraph" w:styleId="Title">
    <w:name w:val="Title"/>
    <w:basedOn w:val="Normal"/>
    <w:link w:val="TitleChar"/>
    <w:uiPriority w:val="19"/>
    <w:rsid w:val="0003626F"/>
    <w:pPr>
      <w:spacing w:after="60"/>
      <w:jc w:val="center"/>
    </w:pPr>
    <w:rPr>
      <w:rFonts w:cs="Arial"/>
      <w:b/>
      <w:color w:val="172A54"/>
      <w:sz w:val="40"/>
      <w:szCs w:val="36"/>
    </w:rPr>
  </w:style>
  <w:style w:type="character" w:customStyle="1" w:styleId="TitleChar">
    <w:name w:val="Title Char"/>
    <w:basedOn w:val="DefaultParagraphFont"/>
    <w:link w:val="Title"/>
    <w:uiPriority w:val="19"/>
    <w:rsid w:val="006C7ED4"/>
    <w:rPr>
      <w:rFonts w:ascii="Arial" w:eastAsia="Times New Roman" w:hAnsi="Arial" w:cs="Arial"/>
      <w:b/>
      <w:color w:val="172A54"/>
      <w:sz w:val="40"/>
      <w:szCs w:val="36"/>
      <w:lang w:eastAsia="en-GB"/>
    </w:rPr>
  </w:style>
  <w:style w:type="paragraph" w:styleId="Subtitle">
    <w:name w:val="Subtitle"/>
    <w:basedOn w:val="Normal"/>
    <w:next w:val="Normal"/>
    <w:link w:val="SubtitleChar"/>
    <w:uiPriority w:val="20"/>
    <w:rsid w:val="0003626F"/>
    <w:pPr>
      <w:jc w:val="center"/>
    </w:pPr>
    <w:rPr>
      <w:rFonts w:cs="Arial"/>
      <w:b/>
      <w:color w:val="FFFFFF" w:themeColor="background1"/>
      <w:sz w:val="36"/>
      <w:szCs w:val="36"/>
    </w:rPr>
  </w:style>
  <w:style w:type="character" w:customStyle="1" w:styleId="SubtitleChar">
    <w:name w:val="Subtitle Char"/>
    <w:basedOn w:val="DefaultParagraphFont"/>
    <w:link w:val="Subtitle"/>
    <w:uiPriority w:val="20"/>
    <w:rsid w:val="006C7ED4"/>
    <w:rPr>
      <w:rFonts w:ascii="Arial" w:eastAsia="Times New Roman" w:hAnsi="Arial" w:cs="Arial"/>
      <w:b/>
      <w:color w:val="FFFFFF" w:themeColor="background1"/>
      <w:sz w:val="36"/>
      <w:szCs w:val="36"/>
      <w:lang w:eastAsia="en-GB"/>
    </w:rPr>
  </w:style>
  <w:style w:type="paragraph" w:styleId="BodyTextIndent2">
    <w:name w:val="Body Text Indent 2"/>
    <w:basedOn w:val="BodyTextIndent"/>
    <w:link w:val="BodyTextIndent2Char"/>
    <w:uiPriority w:val="99"/>
    <w:unhideWhenUsed/>
    <w:rsid w:val="006A1482"/>
  </w:style>
  <w:style w:type="character" w:customStyle="1" w:styleId="BodyTextIndent2Char">
    <w:name w:val="Body Text Indent 2 Char"/>
    <w:basedOn w:val="DefaultParagraphFont"/>
    <w:link w:val="BodyTextIndent2"/>
    <w:uiPriority w:val="99"/>
    <w:rsid w:val="006A1482"/>
    <w:rPr>
      <w:rFonts w:ascii="Arial" w:eastAsia="Times New Roman" w:hAnsi="Arial" w:cs="Times New Roman"/>
      <w:sz w:val="20"/>
      <w:szCs w:val="24"/>
      <w:lang w:eastAsia="en-GB"/>
    </w:rPr>
  </w:style>
  <w:style w:type="character" w:styleId="CommentReference">
    <w:name w:val="annotation reference"/>
    <w:basedOn w:val="DefaultParagraphFont"/>
    <w:semiHidden/>
    <w:rsid w:val="00952790"/>
    <w:rPr>
      <w:sz w:val="16"/>
      <w:szCs w:val="16"/>
    </w:rPr>
  </w:style>
  <w:style w:type="paragraph" w:styleId="CommentText">
    <w:name w:val="annotation text"/>
    <w:basedOn w:val="Normal"/>
    <w:link w:val="CommentTextChar"/>
    <w:semiHidden/>
    <w:rsid w:val="00952790"/>
    <w:rPr>
      <w:szCs w:val="20"/>
    </w:rPr>
  </w:style>
  <w:style w:type="character" w:customStyle="1" w:styleId="CommentTextChar">
    <w:name w:val="Comment Text Char"/>
    <w:basedOn w:val="DefaultParagraphFont"/>
    <w:link w:val="CommentText"/>
    <w:semiHidden/>
    <w:rsid w:val="0095279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952790"/>
    <w:rPr>
      <w:b/>
      <w:bCs/>
    </w:rPr>
  </w:style>
  <w:style w:type="character" w:customStyle="1" w:styleId="CommentSubjectChar">
    <w:name w:val="Comment Subject Char"/>
    <w:basedOn w:val="CommentTextChar"/>
    <w:link w:val="CommentSubject"/>
    <w:semiHidden/>
    <w:rsid w:val="00952790"/>
    <w:rPr>
      <w:rFonts w:ascii="Arial" w:eastAsia="Times New Roman" w:hAnsi="Arial" w:cs="Times New Roman"/>
      <w:b/>
      <w:bCs/>
      <w:sz w:val="20"/>
      <w:szCs w:val="20"/>
      <w:lang w:eastAsia="en-GB"/>
    </w:rPr>
  </w:style>
  <w:style w:type="paragraph" w:styleId="Footer">
    <w:name w:val="footer"/>
    <w:basedOn w:val="Normal"/>
    <w:link w:val="FooterChar"/>
    <w:rsid w:val="009B79FB"/>
    <w:pPr>
      <w:tabs>
        <w:tab w:val="center" w:pos="4536"/>
        <w:tab w:val="right" w:pos="9072"/>
      </w:tabs>
      <w:spacing w:before="0" w:after="120"/>
      <w:jc w:val="right"/>
    </w:pPr>
    <w:rPr>
      <w:sz w:val="18"/>
    </w:rPr>
  </w:style>
  <w:style w:type="character" w:customStyle="1" w:styleId="FooterChar">
    <w:name w:val="Footer Char"/>
    <w:basedOn w:val="DefaultParagraphFont"/>
    <w:link w:val="Footer"/>
    <w:rsid w:val="009B79FB"/>
    <w:rPr>
      <w:rFonts w:ascii="PT Sans" w:eastAsia="Times New Roman" w:hAnsi="PT Sans" w:cs="Times New Roman"/>
      <w:sz w:val="18"/>
      <w:szCs w:val="24"/>
      <w:lang w:eastAsia="en-GB"/>
    </w:rPr>
  </w:style>
  <w:style w:type="paragraph" w:styleId="Header">
    <w:name w:val="header"/>
    <w:basedOn w:val="Normal"/>
    <w:link w:val="HeaderChar"/>
    <w:rsid w:val="009B79FB"/>
    <w:pPr>
      <w:tabs>
        <w:tab w:val="center" w:pos="4536"/>
        <w:tab w:val="right" w:pos="9072"/>
      </w:tabs>
      <w:spacing w:before="0" w:after="120"/>
      <w:jc w:val="center"/>
    </w:pPr>
    <w:rPr>
      <w:noProof/>
      <w:sz w:val="18"/>
      <w:szCs w:val="22"/>
    </w:rPr>
  </w:style>
  <w:style w:type="character" w:customStyle="1" w:styleId="HeaderChar">
    <w:name w:val="Header Char"/>
    <w:basedOn w:val="DefaultParagraphFont"/>
    <w:link w:val="Header"/>
    <w:rsid w:val="009B79FB"/>
    <w:rPr>
      <w:rFonts w:ascii="PT Sans" w:eastAsia="Times New Roman" w:hAnsi="PT Sans" w:cs="Times New Roman"/>
      <w:noProof/>
      <w:sz w:val="18"/>
      <w:lang w:eastAsia="en-GB"/>
    </w:rPr>
  </w:style>
  <w:style w:type="paragraph" w:styleId="ListParagraph">
    <w:name w:val="List Paragraph"/>
    <w:aliases w:val="Bullet Point"/>
    <w:basedOn w:val="Normal"/>
    <w:link w:val="ListParagraphChar"/>
    <w:uiPriority w:val="34"/>
    <w:rsid w:val="003F281C"/>
    <w:pPr>
      <w:numPr>
        <w:numId w:val="3"/>
      </w:numPr>
      <w:spacing w:after="120"/>
      <w:jc w:val="both"/>
    </w:pPr>
    <w:rPr>
      <w:rFonts w:cs="Arial"/>
      <w:szCs w:val="22"/>
    </w:rPr>
  </w:style>
  <w:style w:type="table" w:styleId="TableGrid">
    <w:name w:val="Table Grid"/>
    <w:aliases w:val="Standard Table - Text"/>
    <w:basedOn w:val="TableNormal"/>
    <w:rsid w:val="00990D29"/>
    <w:pPr>
      <w:spacing w:before="60" w:after="60" w:line="264" w:lineRule="auto"/>
      <w:ind w:right="113"/>
    </w:pPr>
    <w:rPr>
      <w:rFonts w:ascii="Arial" w:eastAsia="Times New Roman" w:hAnsi="Arial" w:cs="Times New Roman"/>
      <w:sz w:val="20"/>
      <w:szCs w:val="20"/>
      <w:lang w:eastAsia="en-GB"/>
    </w:rPr>
    <w:tblPr>
      <w:tblBorders>
        <w:top w:val="single" w:sz="4" w:space="0" w:color="auto"/>
        <w:bottom w:val="single" w:sz="4" w:space="0" w:color="auto"/>
        <w:insideH w:val="single" w:sz="4" w:space="0" w:color="auto"/>
        <w:insideV w:val="single" w:sz="4" w:space="0" w:color="auto"/>
      </w:tblBorders>
    </w:tblPr>
    <w:trPr>
      <w:cantSplit/>
    </w:trPr>
    <w:tcPr>
      <w:vAlign w:val="center"/>
    </w:tcPr>
    <w:tblStylePr w:type="firstRow">
      <w:pPr>
        <w:jc w:val="center"/>
      </w:pPr>
      <w:rPr>
        <w:rFonts w:ascii="Arial" w:hAnsi="Arial"/>
        <w:b/>
        <w:color w:val="FFFFFF" w:themeColor="background1"/>
        <w:sz w:val="20"/>
      </w:rPr>
      <w:tblPr/>
      <w:tcPr>
        <w:shd w:val="clear" w:color="auto" w:fill="002856" w:themeFill="accent3"/>
      </w:tcPr>
    </w:tblStylePr>
    <w:tblStylePr w:type="firstCol">
      <w:pPr>
        <w:jc w:val="left"/>
      </w:pPr>
      <w:rPr>
        <w:b/>
      </w:rPr>
    </w:tblStylePr>
  </w:style>
  <w:style w:type="paragraph" w:customStyle="1" w:styleId="Tabletext">
    <w:name w:val="Table text"/>
    <w:basedOn w:val="Normal"/>
    <w:link w:val="TabletextChar"/>
    <w:uiPriority w:val="11"/>
    <w:qFormat/>
    <w:rsid w:val="00936C5F"/>
    <w:pPr>
      <w:spacing w:before="0" w:after="0" w:line="240" w:lineRule="auto"/>
      <w:ind w:right="113"/>
    </w:pPr>
    <w:rPr>
      <w:sz w:val="18"/>
      <w:szCs w:val="18"/>
    </w:rPr>
  </w:style>
  <w:style w:type="paragraph" w:styleId="BalloonText">
    <w:name w:val="Balloon Text"/>
    <w:basedOn w:val="Normal"/>
    <w:link w:val="BalloonTextChar"/>
    <w:uiPriority w:val="99"/>
    <w:unhideWhenUsed/>
    <w:rsid w:val="006A1482"/>
    <w:pPr>
      <w:spacing w:before="0" w:after="0" w:line="240" w:lineRule="auto"/>
    </w:pPr>
    <w:rPr>
      <w:rFonts w:cs="Segoe UI"/>
      <w:sz w:val="18"/>
      <w:szCs w:val="18"/>
    </w:rPr>
  </w:style>
  <w:style w:type="character" w:customStyle="1" w:styleId="Bold">
    <w:name w:val="Bold"/>
    <w:basedOn w:val="DefaultParagraphFont"/>
    <w:rsid w:val="00952790"/>
    <w:rPr>
      <w:b/>
    </w:rPr>
  </w:style>
  <w:style w:type="character" w:customStyle="1" w:styleId="BoldItalic">
    <w:name w:val="Bold + Italic"/>
    <w:basedOn w:val="DefaultParagraphFont"/>
    <w:rsid w:val="00952790"/>
    <w:rPr>
      <w:b/>
      <w:i/>
    </w:rPr>
  </w:style>
  <w:style w:type="character" w:customStyle="1" w:styleId="BoldItalicUnderline">
    <w:name w:val="Bold + Italic + Underline"/>
    <w:basedOn w:val="DefaultParagraphFont"/>
    <w:rsid w:val="00952790"/>
    <w:rPr>
      <w:b/>
      <w:i/>
      <w:u w:val="single"/>
    </w:rPr>
  </w:style>
  <w:style w:type="character" w:customStyle="1" w:styleId="BoldUnderline">
    <w:name w:val="Bold + Underline"/>
    <w:basedOn w:val="DefaultParagraphFont"/>
    <w:rsid w:val="00952790"/>
    <w:rPr>
      <w:b/>
      <w:u w:val="single"/>
    </w:rPr>
  </w:style>
  <w:style w:type="paragraph" w:styleId="Caption">
    <w:name w:val="caption"/>
    <w:basedOn w:val="Normal"/>
    <w:rsid w:val="00952790"/>
    <w:pPr>
      <w:ind w:left="567" w:right="567"/>
    </w:pPr>
    <w:rPr>
      <w:bCs/>
      <w:i/>
      <w:szCs w:val="20"/>
    </w:rPr>
  </w:style>
  <w:style w:type="character" w:styleId="FootnoteReference">
    <w:name w:val="footnote reference"/>
    <w:basedOn w:val="DefaultParagraphFont"/>
    <w:uiPriority w:val="99"/>
    <w:rsid w:val="00952790"/>
    <w:rPr>
      <w:vertAlign w:val="superscript"/>
    </w:rPr>
  </w:style>
  <w:style w:type="paragraph" w:styleId="FootnoteText">
    <w:name w:val="footnote text"/>
    <w:basedOn w:val="Normal"/>
    <w:link w:val="FootnoteTextChar"/>
    <w:uiPriority w:val="99"/>
    <w:rsid w:val="00952790"/>
    <w:pPr>
      <w:spacing w:after="60" w:line="240" w:lineRule="auto"/>
    </w:pPr>
    <w:rPr>
      <w:sz w:val="16"/>
      <w:szCs w:val="20"/>
    </w:rPr>
  </w:style>
  <w:style w:type="character" w:customStyle="1" w:styleId="FootnoteTextChar">
    <w:name w:val="Footnote Text Char"/>
    <w:basedOn w:val="DefaultParagraphFont"/>
    <w:link w:val="FootnoteText"/>
    <w:uiPriority w:val="99"/>
    <w:rsid w:val="00952790"/>
    <w:rPr>
      <w:rFonts w:ascii="Arial" w:eastAsia="Times New Roman" w:hAnsi="Arial" w:cs="Times New Roman"/>
      <w:sz w:val="16"/>
      <w:szCs w:val="20"/>
      <w:lang w:eastAsia="en-GB"/>
    </w:rPr>
  </w:style>
  <w:style w:type="paragraph" w:customStyle="1" w:styleId="ExecutiveSummary">
    <w:name w:val="Executive Summary"/>
    <w:basedOn w:val="Heading1"/>
    <w:next w:val="BodyText"/>
    <w:uiPriority w:val="5"/>
    <w:qFormat/>
    <w:rsid w:val="009B79FB"/>
    <w:pPr>
      <w:numPr>
        <w:numId w:val="0"/>
      </w:numPr>
    </w:pPr>
  </w:style>
  <w:style w:type="character" w:customStyle="1" w:styleId="Heading4Char">
    <w:name w:val="Heading 4 Char"/>
    <w:basedOn w:val="DefaultParagraphFont"/>
    <w:link w:val="Heading4"/>
    <w:uiPriority w:val="3"/>
    <w:rsid w:val="00E162C7"/>
    <w:rPr>
      <w:rFonts w:ascii="Arial" w:eastAsia="Times New Roman" w:hAnsi="Arial" w:cs="Times New Roman"/>
      <w:b/>
      <w:bCs/>
      <w:color w:val="002856" w:themeColor="text1"/>
      <w:sz w:val="20"/>
      <w:szCs w:val="20"/>
      <w:lang w:eastAsia="en-GB"/>
    </w:rPr>
  </w:style>
  <w:style w:type="character" w:customStyle="1" w:styleId="Heading5Char">
    <w:name w:val="Heading 5 Char"/>
    <w:basedOn w:val="DefaultParagraphFont"/>
    <w:link w:val="Heading5"/>
    <w:uiPriority w:val="4"/>
    <w:rsid w:val="004E3A5C"/>
    <w:rPr>
      <w:rFonts w:ascii="Arial" w:eastAsia="Times New Roman" w:hAnsi="Arial" w:cs="Times New Roman"/>
      <w:b/>
      <w:bCs/>
      <w:i/>
      <w:iCs/>
      <w:color w:val="002856" w:themeColor="text1"/>
      <w:sz w:val="20"/>
      <w:szCs w:val="26"/>
      <w:lang w:eastAsia="en-GB"/>
    </w:rPr>
  </w:style>
  <w:style w:type="character" w:customStyle="1" w:styleId="Heading6Char">
    <w:name w:val="Heading 6 Char"/>
    <w:basedOn w:val="DefaultParagraphFont"/>
    <w:link w:val="Heading6"/>
    <w:uiPriority w:val="99"/>
    <w:rsid w:val="00E9524C"/>
    <w:rPr>
      <w:rFonts w:ascii="Arial Narrow" w:eastAsia="Times New Roman" w:hAnsi="Arial Narrow" w:cs="Times New Roman"/>
      <w:b/>
      <w:bCs/>
      <w:sz w:val="20"/>
      <w:lang w:eastAsia="en-GB"/>
    </w:rPr>
  </w:style>
  <w:style w:type="character" w:customStyle="1" w:styleId="Heading7Char">
    <w:name w:val="Heading 7 Char"/>
    <w:basedOn w:val="DefaultParagraphFont"/>
    <w:link w:val="Heading7"/>
    <w:uiPriority w:val="99"/>
    <w:rsid w:val="00E9524C"/>
    <w:rPr>
      <w:rFonts w:ascii="Arial Narrow" w:eastAsia="Times New Roman" w:hAnsi="Arial Narrow" w:cs="Times New Roman"/>
      <w:b/>
      <w:i/>
      <w:sz w:val="20"/>
      <w:szCs w:val="24"/>
      <w:lang w:eastAsia="en-GB"/>
    </w:rPr>
  </w:style>
  <w:style w:type="character" w:customStyle="1" w:styleId="Heading8Char">
    <w:name w:val="Heading 8 Char"/>
    <w:basedOn w:val="DefaultParagraphFont"/>
    <w:link w:val="Heading8"/>
    <w:uiPriority w:val="99"/>
    <w:rsid w:val="00E9524C"/>
    <w:rPr>
      <w:rFonts w:ascii="Arial" w:eastAsia="Times New Roman" w:hAnsi="Arial" w:cs="Times New Roman"/>
      <w:i/>
      <w:iCs/>
      <w:sz w:val="20"/>
      <w:szCs w:val="24"/>
      <w:lang w:eastAsia="en-GB"/>
    </w:rPr>
  </w:style>
  <w:style w:type="character" w:customStyle="1" w:styleId="Heading9Char">
    <w:name w:val="Heading 9 Char"/>
    <w:basedOn w:val="DefaultParagraphFont"/>
    <w:link w:val="Heading9"/>
    <w:rsid w:val="00952790"/>
    <w:rPr>
      <w:rFonts w:ascii="Arial" w:eastAsia="Times New Roman" w:hAnsi="Arial" w:cs="Arial"/>
      <w:sz w:val="20"/>
      <w:lang w:eastAsia="en-GB"/>
    </w:rPr>
  </w:style>
  <w:style w:type="paragraph" w:styleId="Index1">
    <w:name w:val="index 1"/>
    <w:basedOn w:val="Normal"/>
    <w:next w:val="Normal"/>
    <w:autoRedefine/>
    <w:semiHidden/>
    <w:rsid w:val="00473EA7"/>
  </w:style>
  <w:style w:type="character" w:customStyle="1" w:styleId="Italic">
    <w:name w:val="Italic"/>
    <w:basedOn w:val="DefaultParagraphFont"/>
    <w:rsid w:val="00952790"/>
    <w:rPr>
      <w:i/>
    </w:rPr>
  </w:style>
  <w:style w:type="character" w:customStyle="1" w:styleId="ItalicUnderline">
    <w:name w:val="Italic + Underline"/>
    <w:basedOn w:val="DefaultParagraphFont"/>
    <w:rsid w:val="00952790"/>
    <w:rPr>
      <w:i/>
      <w:u w:val="single"/>
    </w:rPr>
  </w:style>
  <w:style w:type="paragraph" w:styleId="ListBullet2">
    <w:name w:val="List Bullet 2"/>
    <w:basedOn w:val="Normal"/>
    <w:rsid w:val="00952790"/>
    <w:pPr>
      <w:numPr>
        <w:numId w:val="2"/>
      </w:numPr>
    </w:pPr>
    <w:rPr>
      <w:rFonts w:cs="Arial"/>
      <w:szCs w:val="20"/>
    </w:rPr>
  </w:style>
  <w:style w:type="paragraph" w:customStyle="1" w:styleId="NormalCentered">
    <w:name w:val="Normal Centered"/>
    <w:basedOn w:val="Normal"/>
    <w:rsid w:val="00952790"/>
    <w:pPr>
      <w:jc w:val="center"/>
    </w:pPr>
  </w:style>
  <w:style w:type="paragraph" w:customStyle="1" w:styleId="Contents">
    <w:name w:val="Contents"/>
    <w:basedOn w:val="TOCHeading"/>
    <w:uiPriority w:val="98"/>
    <w:rsid w:val="004E3A5C"/>
    <w:rPr>
      <w:color w:val="002856" w:themeColor="text1"/>
    </w:rPr>
  </w:style>
  <w:style w:type="character" w:customStyle="1" w:styleId="Strikethrough">
    <w:name w:val="Strike through"/>
    <w:basedOn w:val="DefaultParagraphFont"/>
    <w:rsid w:val="00952790"/>
    <w:rPr>
      <w:strike/>
      <w:dstrike w:val="0"/>
    </w:rPr>
  </w:style>
  <w:style w:type="paragraph" w:customStyle="1" w:styleId="StyleTitleCenteredBottomSinglesolidlineAuto075pt">
    <w:name w:val="Style Title + Centered Bottom: (Single solid line Auto  0.75 pt ..."/>
    <w:basedOn w:val="Title"/>
    <w:rsid w:val="00952790"/>
    <w:pPr>
      <w:pBdr>
        <w:bottom w:val="single" w:sz="6" w:space="1" w:color="auto"/>
      </w:pBdr>
    </w:pPr>
    <w:rPr>
      <w:rFonts w:cs="Times New Roman"/>
      <w:szCs w:val="20"/>
    </w:rPr>
  </w:style>
  <w:style w:type="character" w:customStyle="1" w:styleId="Subscript">
    <w:name w:val="Subscript"/>
    <w:basedOn w:val="DefaultParagraphFont"/>
    <w:rsid w:val="00952790"/>
    <w:rPr>
      <w:vertAlign w:val="subscript"/>
    </w:rPr>
  </w:style>
  <w:style w:type="character" w:customStyle="1" w:styleId="Superscript">
    <w:name w:val="Superscript"/>
    <w:basedOn w:val="DefaultParagraphFont"/>
    <w:rsid w:val="00952790"/>
    <w:rPr>
      <w:vertAlign w:val="superscript"/>
    </w:rPr>
  </w:style>
  <w:style w:type="paragraph" w:customStyle="1" w:styleId="TableCellBackground">
    <w:name w:val="Table Cell Background"/>
    <w:basedOn w:val="Normal"/>
    <w:rsid w:val="00952790"/>
    <w:pPr>
      <w:shd w:val="clear" w:color="auto" w:fill="800080"/>
    </w:pPr>
  </w:style>
  <w:style w:type="paragraph" w:customStyle="1" w:styleId="tablecellcenter">
    <w:name w:val="table cell center"/>
    <w:basedOn w:val="Normal"/>
    <w:rsid w:val="00952790"/>
    <w:pPr>
      <w:jc w:val="center"/>
    </w:pPr>
  </w:style>
  <w:style w:type="paragraph" w:customStyle="1" w:styleId="tablecellleft">
    <w:name w:val="table cell left"/>
    <w:basedOn w:val="Normal"/>
    <w:rsid w:val="00952790"/>
    <w:pPr>
      <w:spacing w:before="60"/>
    </w:pPr>
  </w:style>
  <w:style w:type="paragraph" w:customStyle="1" w:styleId="tablecellright">
    <w:name w:val="table cell right"/>
    <w:basedOn w:val="Normal"/>
    <w:rsid w:val="00952790"/>
  </w:style>
  <w:style w:type="table" w:styleId="TableGrid1">
    <w:name w:val="Table Grid 1"/>
    <w:basedOn w:val="TableGrid"/>
    <w:rsid w:val="00952790"/>
    <w:pPr>
      <w:spacing w:line="240" w:lineRule="auto"/>
      <w:jc w:val="both"/>
    </w:pPr>
    <w:rPr>
      <w:sz w:val="18"/>
    </w:rPr>
    <w:tblPr>
      <w:tblStyleColBandSize w:val="1"/>
    </w:tblPr>
    <w:tcPr>
      <w:shd w:val="clear" w:color="auto" w:fill="auto"/>
    </w:tcPr>
    <w:tblStylePr w:type="firstRow">
      <w:pPr>
        <w:jc w:val="center"/>
      </w:pPr>
      <w:rPr>
        <w:rFonts w:ascii="Arial" w:hAnsi="Arial"/>
        <w:b w:val="0"/>
        <w:color w:val="FFFFFF" w:themeColor="background1"/>
        <w:sz w:val="18"/>
      </w:rPr>
      <w:tblPr/>
      <w:trPr>
        <w:cantSplit w:val="0"/>
        <w:tblHeader/>
      </w:trPr>
      <w:tcPr>
        <w:tcBorders>
          <w:top w:val="single" w:sz="4" w:space="0" w:color="auto"/>
          <w:bottom w:val="single" w:sz="4" w:space="0" w:color="auto"/>
        </w:tcBorders>
        <w:shd w:val="clear" w:color="auto" w:fill="002856" w:themeFill="accent3"/>
      </w:tcPr>
    </w:tblStylePr>
    <w:tblStylePr w:type="lastRow">
      <w:rPr>
        <w:i w:val="0"/>
        <w:iCs/>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firstCol">
      <w:pPr>
        <w:jc w:val="left"/>
      </w:pPr>
      <w:rPr>
        <w:b/>
      </w:r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Grid"/>
    <w:rsid w:val="00952790"/>
    <w:pPr>
      <w:spacing w:before="100" w:beforeAutospacing="1" w:after="100" w:afterAutospacing="1" w:line="240" w:lineRule="auto"/>
      <w:jc w:val="both"/>
    </w:pPr>
    <w:rPr>
      <w:i/>
      <w:sz w:val="18"/>
    </w:rPr>
    <w:tblPr/>
    <w:tcPr>
      <w:shd w:val="clear" w:color="auto" w:fill="auto"/>
      <w:vAlign w:val="bottom"/>
    </w:tcPr>
    <w:tblStylePr w:type="firstRow">
      <w:pPr>
        <w:jc w:val="center"/>
      </w:pPr>
      <w:rPr>
        <w:rFonts w:ascii="Arial" w:hAnsi="Arial"/>
        <w:b/>
        <w:bCs/>
        <w:color w:val="FFFFFF" w:themeColor="background1"/>
        <w:sz w:val="18"/>
      </w:rPr>
      <w:tblPr/>
      <w:trPr>
        <w:cantSplit w:val="0"/>
        <w:tblHeader/>
      </w:trPr>
      <w:tcPr>
        <w:shd w:val="clear" w:color="auto" w:fill="002856" w:themeFill="accent3"/>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rPr>
        <w:b/>
      </w:rPr>
    </w:tblStylePr>
  </w:style>
  <w:style w:type="paragraph" w:styleId="TableofFigures">
    <w:name w:val="table of figures"/>
    <w:basedOn w:val="Normal"/>
    <w:next w:val="Normal"/>
    <w:semiHidden/>
    <w:rsid w:val="00952790"/>
  </w:style>
  <w:style w:type="paragraph" w:customStyle="1" w:styleId="Titlelevel2">
    <w:name w:val="Title level 2"/>
    <w:basedOn w:val="Normal"/>
    <w:rsid w:val="00952790"/>
    <w:pPr>
      <w:spacing w:before="1320" w:after="360"/>
      <w:jc w:val="center"/>
    </w:pPr>
    <w:rPr>
      <w:rFonts w:cs="Arial"/>
      <w:b/>
      <w:bCs/>
      <w:kern w:val="28"/>
      <w:sz w:val="24"/>
      <w:szCs w:val="32"/>
      <w:lang w:eastAsia="en-US"/>
    </w:rPr>
  </w:style>
  <w:style w:type="paragraph" w:styleId="TOAHeading">
    <w:name w:val="toa heading"/>
    <w:basedOn w:val="Normal"/>
    <w:next w:val="Normal"/>
    <w:semiHidden/>
    <w:rsid w:val="00952790"/>
    <w:rPr>
      <w:rFonts w:cs="Arial"/>
      <w:b/>
      <w:bCs/>
      <w:sz w:val="24"/>
    </w:rPr>
  </w:style>
  <w:style w:type="paragraph" w:styleId="TOC1">
    <w:name w:val="toc 1"/>
    <w:basedOn w:val="Normal"/>
    <w:next w:val="Normal"/>
    <w:autoRedefine/>
    <w:uiPriority w:val="39"/>
    <w:rsid w:val="009B79FB"/>
    <w:pPr>
      <w:tabs>
        <w:tab w:val="right" w:pos="9072"/>
      </w:tabs>
      <w:spacing w:after="120"/>
      <w:ind w:left="426" w:hanging="426"/>
    </w:pPr>
    <w:rPr>
      <w:b/>
      <w:bCs/>
      <w:szCs w:val="20"/>
    </w:rPr>
  </w:style>
  <w:style w:type="paragraph" w:styleId="TOC2">
    <w:name w:val="toc 2"/>
    <w:basedOn w:val="Normal"/>
    <w:next w:val="Normal"/>
    <w:autoRedefine/>
    <w:uiPriority w:val="39"/>
    <w:rsid w:val="009B79FB"/>
    <w:pPr>
      <w:tabs>
        <w:tab w:val="right" w:pos="9072"/>
      </w:tabs>
      <w:ind w:left="567" w:hanging="141"/>
    </w:pPr>
    <w:rPr>
      <w:szCs w:val="20"/>
    </w:rPr>
  </w:style>
  <w:style w:type="paragraph" w:styleId="TOC3">
    <w:name w:val="toc 3"/>
    <w:basedOn w:val="Normal"/>
    <w:next w:val="Normal"/>
    <w:autoRedefine/>
    <w:uiPriority w:val="39"/>
    <w:rsid w:val="009B79FB"/>
    <w:pPr>
      <w:ind w:left="400"/>
    </w:pPr>
    <w:rPr>
      <w:i/>
      <w:iCs/>
      <w:szCs w:val="20"/>
    </w:rPr>
  </w:style>
  <w:style w:type="paragraph" w:styleId="TOCHeading">
    <w:name w:val="TOC Heading"/>
    <w:uiPriority w:val="39"/>
    <w:rsid w:val="00E9524C"/>
    <w:pPr>
      <w:keepNext/>
      <w:spacing w:before="240" w:after="240" w:line="288" w:lineRule="auto"/>
    </w:pPr>
    <w:rPr>
      <w:rFonts w:ascii="Arial" w:eastAsia="Times New Roman" w:hAnsi="Arial" w:cs="Arial"/>
      <w:b/>
      <w:bCs/>
      <w:color w:val="172A54"/>
      <w:kern w:val="32"/>
      <w:sz w:val="36"/>
      <w:szCs w:val="32"/>
      <w:lang w:eastAsia="en-GB"/>
    </w:rPr>
  </w:style>
  <w:style w:type="character" w:customStyle="1" w:styleId="Underline">
    <w:name w:val="Underline"/>
    <w:basedOn w:val="DefaultParagraphFont"/>
    <w:rsid w:val="00952790"/>
    <w:rPr>
      <w:u w:val="single"/>
    </w:rPr>
  </w:style>
  <w:style w:type="character" w:styleId="Hyperlink">
    <w:name w:val="Hyperlink"/>
    <w:basedOn w:val="DefaultParagraphFont"/>
    <w:uiPriority w:val="99"/>
    <w:unhideWhenUsed/>
    <w:rsid w:val="00473EA7"/>
    <w:rPr>
      <w:color w:val="0000FF" w:themeColor="hyperlink"/>
      <w:u w:val="single"/>
    </w:rPr>
  </w:style>
  <w:style w:type="character" w:styleId="BookTitle">
    <w:name w:val="Book Title"/>
    <w:basedOn w:val="DefaultParagraphFont"/>
    <w:uiPriority w:val="33"/>
    <w:rsid w:val="00952790"/>
    <w:rPr>
      <w:b/>
      <w:bCs/>
      <w:i/>
      <w:iCs/>
      <w:spacing w:val="5"/>
    </w:rPr>
  </w:style>
  <w:style w:type="paragraph" w:customStyle="1" w:styleId="Source">
    <w:name w:val="Source"/>
    <w:basedOn w:val="Normal"/>
    <w:next w:val="Normal"/>
    <w:link w:val="SourceChar"/>
    <w:uiPriority w:val="13"/>
    <w:qFormat/>
    <w:rsid w:val="003618A6"/>
    <w:pPr>
      <w:spacing w:before="0"/>
    </w:pPr>
    <w:rPr>
      <w:i/>
      <w:sz w:val="18"/>
      <w:szCs w:val="18"/>
    </w:rPr>
  </w:style>
  <w:style w:type="character" w:customStyle="1" w:styleId="SourceChar">
    <w:name w:val="Source Char"/>
    <w:basedOn w:val="DefaultParagraphFont"/>
    <w:link w:val="Source"/>
    <w:uiPriority w:val="13"/>
    <w:rsid w:val="00E9524C"/>
    <w:rPr>
      <w:rFonts w:ascii="Arial" w:eastAsia="Times New Roman" w:hAnsi="Arial" w:cs="Times New Roman"/>
      <w:i/>
      <w:sz w:val="18"/>
      <w:szCs w:val="18"/>
      <w:lang w:eastAsia="en-GB"/>
    </w:rPr>
  </w:style>
  <w:style w:type="paragraph" w:customStyle="1" w:styleId="BulletL2">
    <w:name w:val="Bullet L2"/>
    <w:basedOn w:val="ListParagraph"/>
    <w:uiPriority w:val="99"/>
    <w:rsid w:val="00E80B06"/>
    <w:pPr>
      <w:numPr>
        <w:ilvl w:val="1"/>
      </w:numPr>
      <w:ind w:left="851"/>
      <w:jc w:val="left"/>
    </w:pPr>
  </w:style>
  <w:style w:type="character" w:styleId="IntenseEmphasis">
    <w:name w:val="Intense Emphasis"/>
    <w:basedOn w:val="DefaultParagraphFont"/>
    <w:uiPriority w:val="21"/>
    <w:rsid w:val="00473EA7"/>
    <w:rPr>
      <w:b/>
      <w:bCs/>
      <w:i/>
      <w:iCs/>
      <w:color w:val="07BCC6" w:themeColor="background2"/>
    </w:rPr>
  </w:style>
  <w:style w:type="paragraph" w:styleId="IntenseQuote">
    <w:name w:val="Intense Quote"/>
    <w:basedOn w:val="Normal"/>
    <w:next w:val="Normal"/>
    <w:link w:val="IntenseQuoteChar"/>
    <w:uiPriority w:val="18"/>
    <w:qFormat/>
    <w:rsid w:val="0051295A"/>
    <w:pPr>
      <w:pBdr>
        <w:top w:val="single" w:sz="12" w:space="10" w:color="07BCC6" w:themeColor="background2"/>
        <w:bottom w:val="single" w:sz="12" w:space="10" w:color="07BCC6" w:themeColor="background2"/>
      </w:pBdr>
      <w:spacing w:before="360" w:after="360"/>
      <w:ind w:left="864" w:right="864"/>
      <w:jc w:val="center"/>
    </w:pPr>
    <w:rPr>
      <w:i/>
      <w:iCs/>
      <w:color w:val="172A54"/>
    </w:rPr>
  </w:style>
  <w:style w:type="character" w:customStyle="1" w:styleId="IntenseQuoteChar">
    <w:name w:val="Intense Quote Char"/>
    <w:basedOn w:val="DefaultParagraphFont"/>
    <w:link w:val="IntenseQuote"/>
    <w:uiPriority w:val="18"/>
    <w:rsid w:val="00E9524C"/>
    <w:rPr>
      <w:rFonts w:ascii="Arial" w:eastAsia="Times New Roman" w:hAnsi="Arial" w:cs="Times New Roman"/>
      <w:i/>
      <w:iCs/>
      <w:color w:val="172A54"/>
      <w:sz w:val="20"/>
      <w:szCs w:val="24"/>
      <w:lang w:eastAsia="en-GB"/>
    </w:rPr>
  </w:style>
  <w:style w:type="paragraph" w:customStyle="1" w:styleId="IntenseQuote-NumberedParas">
    <w:name w:val="Intense Quote - Numbered Paras"/>
    <w:basedOn w:val="IntenseQuote"/>
    <w:uiPriority w:val="31"/>
    <w:rsid w:val="006A1482"/>
    <w:pPr>
      <w:ind w:left="1418"/>
    </w:pPr>
  </w:style>
  <w:style w:type="paragraph" w:customStyle="1" w:styleId="TableFigureHeading">
    <w:name w:val="Table / Figure Heading"/>
    <w:basedOn w:val="Tabletext"/>
    <w:link w:val="TableFigureHeadingChar"/>
    <w:uiPriority w:val="10"/>
    <w:qFormat/>
    <w:rsid w:val="00936C5F"/>
    <w:pPr>
      <w:spacing w:before="240"/>
    </w:pPr>
    <w:rPr>
      <w:b/>
      <w:bCs/>
    </w:rPr>
  </w:style>
  <w:style w:type="character" w:customStyle="1" w:styleId="TabletextChar">
    <w:name w:val="Table text Char"/>
    <w:basedOn w:val="DefaultParagraphFont"/>
    <w:link w:val="Tabletext"/>
    <w:uiPriority w:val="11"/>
    <w:rsid w:val="00936C5F"/>
    <w:rPr>
      <w:rFonts w:ascii="PT Sans" w:eastAsia="Times New Roman" w:hAnsi="PT Sans" w:cs="Times New Roman"/>
      <w:sz w:val="18"/>
      <w:szCs w:val="18"/>
      <w:lang w:eastAsia="en-GB"/>
    </w:rPr>
  </w:style>
  <w:style w:type="character" w:customStyle="1" w:styleId="TableFigureHeadingChar">
    <w:name w:val="Table / Figure Heading Char"/>
    <w:basedOn w:val="TabletextChar"/>
    <w:link w:val="TableFigureHeading"/>
    <w:uiPriority w:val="10"/>
    <w:rsid w:val="00936C5F"/>
    <w:rPr>
      <w:rFonts w:ascii="PT Sans" w:eastAsia="Times New Roman" w:hAnsi="PT Sans" w:cs="Times New Roman"/>
      <w:b/>
      <w:bCs/>
      <w:sz w:val="18"/>
      <w:szCs w:val="18"/>
      <w:lang w:eastAsia="en-GB"/>
    </w:rPr>
  </w:style>
  <w:style w:type="paragraph" w:customStyle="1" w:styleId="TableText-1stRow">
    <w:name w:val="Table Text - 1st Row"/>
    <w:basedOn w:val="Tabletext"/>
    <w:rsid w:val="00153BA0"/>
    <w:pPr>
      <w:spacing w:before="60"/>
    </w:pPr>
    <w:rPr>
      <w:b/>
      <w:color w:val="FFFFFF" w:themeColor="background1"/>
    </w:rPr>
  </w:style>
  <w:style w:type="table" w:customStyle="1" w:styleId="StandardTable-Data">
    <w:name w:val="Standard Table - Data"/>
    <w:basedOn w:val="TableNormal"/>
    <w:uiPriority w:val="99"/>
    <w:rsid w:val="00DF3CF7"/>
    <w:pPr>
      <w:spacing w:after="0" w:line="240" w:lineRule="auto"/>
      <w:jc w:val="right"/>
    </w:pPr>
    <w:rPr>
      <w:sz w:val="20"/>
    </w:rPr>
    <w:tblPr>
      <w:tblBorders>
        <w:top w:val="single" w:sz="4" w:space="0" w:color="auto"/>
        <w:bottom w:val="single" w:sz="4" w:space="0" w:color="auto"/>
        <w:insideH w:val="single" w:sz="4" w:space="0" w:color="auto"/>
        <w:insideV w:val="single" w:sz="4" w:space="0" w:color="auto"/>
      </w:tblBorders>
    </w:tblPr>
    <w:tcPr>
      <w:vAlign w:val="center"/>
    </w:tcPr>
    <w:tblStylePr w:type="firstRow">
      <w:pPr>
        <w:jc w:val="center"/>
      </w:pPr>
      <w:rPr>
        <w:b/>
        <w:color w:val="FFFFFF" w:themeColor="background1"/>
      </w:rPr>
      <w:tblPr/>
      <w:tcPr>
        <w:shd w:val="clear" w:color="auto" w:fill="002856" w:themeFill="text1"/>
      </w:tcPr>
    </w:tblStylePr>
    <w:tblStylePr w:type="lastRow">
      <w:pPr>
        <w:jc w:val="right"/>
      </w:pPr>
      <w:rPr>
        <w:b/>
      </w:rPr>
    </w:tblStylePr>
    <w:tblStylePr w:type="firstCol">
      <w:pPr>
        <w:jc w:val="left"/>
      </w:pPr>
      <w:rPr>
        <w:b/>
      </w:rPr>
    </w:tblStylePr>
  </w:style>
  <w:style w:type="paragraph" w:customStyle="1" w:styleId="ListParagraph-Highlight">
    <w:name w:val="List Paragraph - Highlight"/>
    <w:basedOn w:val="ListParagraph"/>
    <w:link w:val="ListParagraph-HighlightChar"/>
    <w:rsid w:val="00BD7ED4"/>
    <w:pPr>
      <w:ind w:left="426"/>
    </w:pPr>
  </w:style>
  <w:style w:type="paragraph" w:customStyle="1" w:styleId="BulletL1Highlight">
    <w:name w:val="Bullet L1: Highlight"/>
    <w:basedOn w:val="BodyText"/>
    <w:link w:val="BulletL1HighlightChar"/>
    <w:uiPriority w:val="9"/>
    <w:qFormat/>
    <w:rsid w:val="00936C5F"/>
    <w:pPr>
      <w:numPr>
        <w:numId w:val="4"/>
      </w:numPr>
      <w:spacing w:before="0" w:after="120"/>
      <w:ind w:left="425" w:hanging="357"/>
    </w:pPr>
  </w:style>
  <w:style w:type="character" w:customStyle="1" w:styleId="ListParagraphChar">
    <w:name w:val="List Paragraph Char"/>
    <w:aliases w:val="Bullet Point Char"/>
    <w:basedOn w:val="DefaultParagraphFont"/>
    <w:link w:val="ListParagraph"/>
    <w:uiPriority w:val="34"/>
    <w:rsid w:val="00BD7ED4"/>
    <w:rPr>
      <w:rFonts w:ascii="Arial" w:eastAsia="Times New Roman" w:hAnsi="Arial" w:cs="Arial"/>
      <w:sz w:val="20"/>
      <w:lang w:eastAsia="en-GB"/>
    </w:rPr>
  </w:style>
  <w:style w:type="character" w:customStyle="1" w:styleId="ListParagraph-HighlightChar">
    <w:name w:val="List Paragraph - Highlight Char"/>
    <w:basedOn w:val="ListParagraphChar"/>
    <w:link w:val="ListParagraph-Highlight"/>
    <w:rsid w:val="00BD7ED4"/>
    <w:rPr>
      <w:rFonts w:ascii="Arial" w:eastAsia="Times New Roman" w:hAnsi="Arial" w:cs="Arial"/>
      <w:sz w:val="20"/>
      <w:lang w:eastAsia="en-GB"/>
    </w:rPr>
  </w:style>
  <w:style w:type="paragraph" w:styleId="BlockText">
    <w:name w:val="Block Text"/>
    <w:basedOn w:val="Normal"/>
    <w:uiPriority w:val="99"/>
    <w:unhideWhenUsed/>
    <w:rsid w:val="006A1482"/>
    <w:pPr>
      <w:pBdr>
        <w:top w:val="single" w:sz="2" w:space="10" w:color="00A887" w:themeColor="accent1"/>
        <w:left w:val="single" w:sz="2" w:space="10" w:color="00A887" w:themeColor="accent1"/>
        <w:bottom w:val="single" w:sz="2" w:space="10" w:color="00A887" w:themeColor="accent1"/>
        <w:right w:val="single" w:sz="2" w:space="10" w:color="00A887" w:themeColor="accent1"/>
      </w:pBdr>
      <w:ind w:left="1152" w:right="1152"/>
    </w:pPr>
    <w:rPr>
      <w:rFonts w:asciiTheme="minorHAnsi" w:eastAsiaTheme="minorEastAsia" w:hAnsiTheme="minorHAnsi" w:cstheme="minorBidi"/>
      <w:i/>
      <w:iCs/>
      <w:color w:val="00A887" w:themeColor="accent1"/>
    </w:rPr>
  </w:style>
  <w:style w:type="paragraph" w:customStyle="1" w:styleId="BulletL2Highlight">
    <w:name w:val="Bullet L2: Highlight"/>
    <w:basedOn w:val="BodyText"/>
    <w:link w:val="BulletL2HighlightChar"/>
    <w:uiPriority w:val="99"/>
    <w:rsid w:val="00936C5F"/>
    <w:pPr>
      <w:numPr>
        <w:ilvl w:val="1"/>
        <w:numId w:val="4"/>
      </w:numPr>
      <w:spacing w:before="0" w:after="120"/>
      <w:ind w:left="851"/>
    </w:pPr>
  </w:style>
  <w:style w:type="character" w:customStyle="1" w:styleId="BulletL1HighlightChar">
    <w:name w:val="Bullet L1: Highlight Char"/>
    <w:basedOn w:val="BodyTextChar"/>
    <w:link w:val="BulletL1Highlight"/>
    <w:uiPriority w:val="9"/>
    <w:rsid w:val="00936C5F"/>
    <w:rPr>
      <w:rFonts w:ascii="PT Sans" w:eastAsia="Times New Roman" w:hAnsi="PT Sans" w:cs="Times New Roman"/>
      <w:sz w:val="20"/>
      <w:szCs w:val="24"/>
      <w:lang w:eastAsia="en-GB"/>
    </w:rPr>
  </w:style>
  <w:style w:type="paragraph" w:customStyle="1" w:styleId="BulletL1NumberedParagraphs">
    <w:name w:val="Bullet L1: Numbered Paragraphs"/>
    <w:basedOn w:val="BulletL2Highlight"/>
    <w:next w:val="ListParagraph-Highlight"/>
    <w:uiPriority w:val="99"/>
    <w:rsid w:val="00870B7F"/>
    <w:pPr>
      <w:numPr>
        <w:ilvl w:val="0"/>
        <w:numId w:val="5"/>
      </w:numPr>
      <w:ind w:left="1094" w:hanging="357"/>
    </w:pPr>
  </w:style>
  <w:style w:type="character" w:customStyle="1" w:styleId="BulletL2HighlightChar">
    <w:name w:val="Bullet L2: Highlight Char"/>
    <w:basedOn w:val="BodyTextChar"/>
    <w:link w:val="BulletL2Highlight"/>
    <w:uiPriority w:val="99"/>
    <w:rsid w:val="00936C5F"/>
    <w:rPr>
      <w:rFonts w:ascii="PT Sans" w:eastAsia="Times New Roman" w:hAnsi="PT Sans" w:cs="Times New Roman"/>
      <w:sz w:val="20"/>
      <w:szCs w:val="24"/>
      <w:lang w:eastAsia="en-GB"/>
    </w:rPr>
  </w:style>
  <w:style w:type="paragraph" w:customStyle="1" w:styleId="BulletL2NumberedParagraphs">
    <w:name w:val="Bullet L2: Numbered Paragraphs"/>
    <w:basedOn w:val="ListParagraph"/>
    <w:uiPriority w:val="99"/>
    <w:rsid w:val="00473EA7"/>
    <w:pPr>
      <w:numPr>
        <w:numId w:val="6"/>
      </w:numPr>
      <w:ind w:left="1418" w:hanging="284"/>
      <w:jc w:val="left"/>
    </w:pPr>
  </w:style>
  <w:style w:type="paragraph" w:customStyle="1" w:styleId="BulletL1HighlightNumberedPara">
    <w:name w:val="Bullet L1: Highlight &amp; Numbered Para"/>
    <w:basedOn w:val="ListParagraph"/>
    <w:uiPriority w:val="99"/>
    <w:rsid w:val="00473EA7"/>
    <w:pPr>
      <w:numPr>
        <w:numId w:val="7"/>
      </w:numPr>
      <w:ind w:left="1094" w:hanging="357"/>
      <w:jc w:val="left"/>
    </w:pPr>
  </w:style>
  <w:style w:type="paragraph" w:customStyle="1" w:styleId="BulletL2HighlightNumberedPara">
    <w:name w:val="Bullet L2: Highlight &amp; Numbered Para"/>
    <w:basedOn w:val="TableFigureHeading"/>
    <w:uiPriority w:val="99"/>
    <w:rsid w:val="00507851"/>
    <w:pPr>
      <w:numPr>
        <w:numId w:val="8"/>
      </w:numPr>
      <w:spacing w:after="120" w:line="264" w:lineRule="auto"/>
      <w:ind w:left="1418" w:hanging="284"/>
    </w:pPr>
    <w:rPr>
      <w:b w:val="0"/>
      <w:bCs w:val="0"/>
    </w:rPr>
  </w:style>
  <w:style w:type="paragraph" w:customStyle="1" w:styleId="BulletL1">
    <w:name w:val="Bullet L1"/>
    <w:basedOn w:val="ListParagraph"/>
    <w:uiPriority w:val="8"/>
    <w:qFormat/>
    <w:rsid w:val="00473EA7"/>
    <w:pPr>
      <w:ind w:left="426"/>
      <w:jc w:val="left"/>
    </w:pPr>
  </w:style>
  <w:style w:type="character" w:customStyle="1" w:styleId="BalloonTextChar">
    <w:name w:val="Balloon Text Char"/>
    <w:basedOn w:val="DefaultParagraphFont"/>
    <w:link w:val="BalloonText"/>
    <w:uiPriority w:val="99"/>
    <w:rsid w:val="006A1482"/>
    <w:rPr>
      <w:rFonts w:ascii="Arial" w:eastAsia="Times New Roman" w:hAnsi="Arial" w:cs="Segoe UI"/>
      <w:sz w:val="18"/>
      <w:szCs w:val="18"/>
      <w:lang w:eastAsia="en-GB"/>
    </w:rPr>
  </w:style>
  <w:style w:type="paragraph" w:styleId="Bibliography">
    <w:name w:val="Bibliography"/>
    <w:basedOn w:val="Normal"/>
    <w:next w:val="Normal"/>
    <w:uiPriority w:val="37"/>
    <w:unhideWhenUsed/>
    <w:rsid w:val="006A1482"/>
  </w:style>
  <w:style w:type="paragraph" w:styleId="BodyText2">
    <w:name w:val="Body Text 2"/>
    <w:basedOn w:val="BodyText"/>
    <w:link w:val="BodyText2Char"/>
    <w:uiPriority w:val="99"/>
    <w:unhideWhenUsed/>
    <w:rsid w:val="006A1482"/>
  </w:style>
  <w:style w:type="character" w:customStyle="1" w:styleId="BodyText2Char">
    <w:name w:val="Body Text 2 Char"/>
    <w:basedOn w:val="DefaultParagraphFont"/>
    <w:link w:val="BodyText2"/>
    <w:uiPriority w:val="99"/>
    <w:rsid w:val="006A1482"/>
    <w:rPr>
      <w:rFonts w:ascii="Arial" w:eastAsia="Times New Roman" w:hAnsi="Arial" w:cs="Times New Roman"/>
      <w:sz w:val="20"/>
      <w:szCs w:val="24"/>
      <w:lang w:eastAsia="en-GB"/>
    </w:rPr>
  </w:style>
  <w:style w:type="paragraph" w:styleId="BodyText3">
    <w:name w:val="Body Text 3"/>
    <w:basedOn w:val="BodyText2"/>
    <w:link w:val="BodyText3Char"/>
    <w:uiPriority w:val="99"/>
    <w:unhideWhenUsed/>
    <w:rsid w:val="006A1482"/>
  </w:style>
  <w:style w:type="character" w:customStyle="1" w:styleId="BodyText3Char">
    <w:name w:val="Body Text 3 Char"/>
    <w:basedOn w:val="DefaultParagraphFont"/>
    <w:link w:val="BodyText3"/>
    <w:uiPriority w:val="99"/>
    <w:rsid w:val="006A1482"/>
    <w:rPr>
      <w:rFonts w:ascii="Arial" w:eastAsia="Times New Roman" w:hAnsi="Arial" w:cs="Times New Roman"/>
      <w:sz w:val="20"/>
      <w:szCs w:val="24"/>
      <w:lang w:eastAsia="en-GB"/>
    </w:rPr>
  </w:style>
  <w:style w:type="paragraph" w:styleId="BodyTextFirstIndent">
    <w:name w:val="Body Text First Indent"/>
    <w:basedOn w:val="BodyText"/>
    <w:link w:val="BodyTextFirstIndentChar"/>
    <w:uiPriority w:val="99"/>
    <w:unhideWhenUsed/>
    <w:rsid w:val="006A1482"/>
    <w:pPr>
      <w:ind w:firstLine="360"/>
    </w:pPr>
  </w:style>
  <w:style w:type="character" w:customStyle="1" w:styleId="BodyTextFirstIndentChar">
    <w:name w:val="Body Text First Indent Char"/>
    <w:basedOn w:val="BodyTextChar"/>
    <w:link w:val="BodyTextFirstIndent"/>
    <w:uiPriority w:val="99"/>
    <w:rsid w:val="006A1482"/>
    <w:rPr>
      <w:rFonts w:ascii="Arial" w:eastAsia="Times New Roman" w:hAnsi="Arial" w:cs="Times New Roman"/>
      <w:sz w:val="20"/>
      <w:szCs w:val="24"/>
      <w:lang w:eastAsia="en-GB"/>
    </w:rPr>
  </w:style>
  <w:style w:type="paragraph" w:styleId="BodyTextIndent">
    <w:name w:val="Body Text Indent"/>
    <w:basedOn w:val="Normal"/>
    <w:link w:val="BodyTextIndentChar"/>
    <w:uiPriority w:val="99"/>
    <w:unhideWhenUsed/>
    <w:rsid w:val="006A1482"/>
    <w:pPr>
      <w:spacing w:after="120"/>
      <w:ind w:left="283"/>
    </w:pPr>
  </w:style>
  <w:style w:type="character" w:customStyle="1" w:styleId="BodyTextIndentChar">
    <w:name w:val="Body Text Indent Char"/>
    <w:basedOn w:val="DefaultParagraphFont"/>
    <w:link w:val="BodyTextIndent"/>
    <w:uiPriority w:val="99"/>
    <w:rsid w:val="006A1482"/>
    <w:rPr>
      <w:rFonts w:ascii="Arial" w:eastAsia="Times New Roman" w:hAnsi="Arial" w:cs="Times New Roman"/>
      <w:sz w:val="20"/>
      <w:szCs w:val="24"/>
      <w:lang w:eastAsia="en-GB"/>
    </w:rPr>
  </w:style>
  <w:style w:type="paragraph" w:styleId="BodyTextFirstIndent2">
    <w:name w:val="Body Text First Indent 2"/>
    <w:basedOn w:val="BodyTextIndent"/>
    <w:link w:val="BodyTextFirstIndent2Char"/>
    <w:uiPriority w:val="99"/>
    <w:unhideWhenUsed/>
    <w:rsid w:val="006A1482"/>
    <w:pPr>
      <w:spacing w:after="240"/>
      <w:ind w:left="360" w:firstLine="360"/>
    </w:pPr>
  </w:style>
  <w:style w:type="character" w:customStyle="1" w:styleId="BodyTextFirstIndent2Char">
    <w:name w:val="Body Text First Indent 2 Char"/>
    <w:basedOn w:val="BodyTextIndentChar"/>
    <w:link w:val="BodyTextFirstIndent2"/>
    <w:uiPriority w:val="99"/>
    <w:rsid w:val="006A1482"/>
    <w:rPr>
      <w:rFonts w:ascii="Arial" w:eastAsia="Times New Roman" w:hAnsi="Arial" w:cs="Times New Roman"/>
      <w:sz w:val="20"/>
      <w:szCs w:val="24"/>
      <w:lang w:eastAsia="en-GB"/>
    </w:rPr>
  </w:style>
  <w:style w:type="paragraph" w:styleId="BodyTextIndent3">
    <w:name w:val="Body Text Indent 3"/>
    <w:basedOn w:val="BodyTextIndent2"/>
    <w:link w:val="BodyTextIndent3Char"/>
    <w:uiPriority w:val="99"/>
    <w:unhideWhenUsed/>
    <w:rsid w:val="006A1482"/>
  </w:style>
  <w:style w:type="character" w:customStyle="1" w:styleId="BodyTextIndent3Char">
    <w:name w:val="Body Text Indent 3 Char"/>
    <w:basedOn w:val="DefaultParagraphFont"/>
    <w:link w:val="BodyTextIndent3"/>
    <w:uiPriority w:val="99"/>
    <w:rsid w:val="006A1482"/>
    <w:rPr>
      <w:rFonts w:ascii="Arial" w:eastAsia="Times New Roman" w:hAnsi="Arial" w:cs="Times New Roman"/>
      <w:sz w:val="20"/>
      <w:szCs w:val="24"/>
      <w:lang w:eastAsia="en-GB"/>
    </w:rPr>
  </w:style>
  <w:style w:type="paragraph" w:styleId="Closing">
    <w:name w:val="Closing"/>
    <w:basedOn w:val="Normal"/>
    <w:link w:val="ClosingChar"/>
    <w:uiPriority w:val="99"/>
    <w:unhideWhenUsed/>
    <w:rsid w:val="00473EA7"/>
    <w:pPr>
      <w:spacing w:before="0" w:after="0" w:line="240" w:lineRule="auto"/>
      <w:ind w:left="4252"/>
    </w:pPr>
  </w:style>
  <w:style w:type="character" w:customStyle="1" w:styleId="ClosingChar">
    <w:name w:val="Closing Char"/>
    <w:basedOn w:val="DefaultParagraphFont"/>
    <w:link w:val="Closing"/>
    <w:uiPriority w:val="99"/>
    <w:rsid w:val="00473EA7"/>
    <w:rPr>
      <w:rFonts w:ascii="Arial" w:eastAsia="Times New Roman" w:hAnsi="Arial" w:cs="Times New Roman"/>
      <w:sz w:val="20"/>
      <w:szCs w:val="24"/>
      <w:lang w:eastAsia="en-GB"/>
    </w:rPr>
  </w:style>
  <w:style w:type="paragraph" w:styleId="Date">
    <w:name w:val="Date"/>
    <w:basedOn w:val="Normal"/>
    <w:next w:val="Normal"/>
    <w:link w:val="DateChar"/>
    <w:uiPriority w:val="99"/>
    <w:unhideWhenUsed/>
    <w:rsid w:val="00473EA7"/>
  </w:style>
  <w:style w:type="character" w:customStyle="1" w:styleId="DateChar">
    <w:name w:val="Date Char"/>
    <w:basedOn w:val="DefaultParagraphFont"/>
    <w:link w:val="Date"/>
    <w:uiPriority w:val="99"/>
    <w:rsid w:val="00473EA7"/>
    <w:rPr>
      <w:rFonts w:ascii="Arial" w:eastAsia="Times New Roman" w:hAnsi="Arial" w:cs="Times New Roman"/>
      <w:sz w:val="20"/>
      <w:szCs w:val="24"/>
      <w:lang w:eastAsia="en-GB"/>
    </w:rPr>
  </w:style>
  <w:style w:type="paragraph" w:styleId="DocumentMap">
    <w:name w:val="Document Map"/>
    <w:basedOn w:val="Normal"/>
    <w:link w:val="DocumentMapChar"/>
    <w:uiPriority w:val="99"/>
    <w:unhideWhenUsed/>
    <w:rsid w:val="00473EA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473EA7"/>
    <w:rPr>
      <w:rFonts w:ascii="Segoe UI" w:eastAsia="Times New Roman" w:hAnsi="Segoe UI" w:cs="Segoe UI"/>
      <w:sz w:val="16"/>
      <w:szCs w:val="16"/>
      <w:lang w:eastAsia="en-GB"/>
    </w:rPr>
  </w:style>
  <w:style w:type="paragraph" w:styleId="E-mailSignature">
    <w:name w:val="E-mail Signature"/>
    <w:basedOn w:val="Normal"/>
    <w:link w:val="E-mailSignatureChar"/>
    <w:uiPriority w:val="99"/>
    <w:unhideWhenUsed/>
    <w:rsid w:val="00473EA7"/>
    <w:pPr>
      <w:spacing w:before="0" w:after="0" w:line="240" w:lineRule="auto"/>
    </w:pPr>
  </w:style>
  <w:style w:type="character" w:customStyle="1" w:styleId="E-mailSignatureChar">
    <w:name w:val="E-mail Signature Char"/>
    <w:basedOn w:val="DefaultParagraphFont"/>
    <w:link w:val="E-mailSignature"/>
    <w:uiPriority w:val="99"/>
    <w:rsid w:val="00473EA7"/>
    <w:rPr>
      <w:rFonts w:ascii="Arial" w:eastAsia="Times New Roman" w:hAnsi="Arial" w:cs="Times New Roman"/>
      <w:sz w:val="20"/>
      <w:szCs w:val="24"/>
      <w:lang w:eastAsia="en-GB"/>
    </w:rPr>
  </w:style>
  <w:style w:type="character" w:styleId="Emphasis">
    <w:name w:val="Emphasis"/>
    <w:basedOn w:val="DefaultParagraphFont"/>
    <w:uiPriority w:val="14"/>
    <w:qFormat/>
    <w:rsid w:val="00473EA7"/>
    <w:rPr>
      <w:i/>
      <w:iCs/>
      <w:color w:val="07BCC6" w:themeColor="background2"/>
    </w:rPr>
  </w:style>
  <w:style w:type="character" w:styleId="EndnoteReference">
    <w:name w:val="endnote reference"/>
    <w:basedOn w:val="DefaultParagraphFont"/>
    <w:uiPriority w:val="99"/>
    <w:unhideWhenUsed/>
    <w:rsid w:val="00473EA7"/>
    <w:rPr>
      <w:vertAlign w:val="superscript"/>
    </w:rPr>
  </w:style>
  <w:style w:type="paragraph" w:styleId="EndnoteText">
    <w:name w:val="endnote text"/>
    <w:basedOn w:val="Normal"/>
    <w:link w:val="EndnoteTextChar"/>
    <w:uiPriority w:val="99"/>
    <w:unhideWhenUsed/>
    <w:rsid w:val="00473EA7"/>
    <w:pPr>
      <w:spacing w:before="0" w:after="0" w:line="240" w:lineRule="auto"/>
    </w:pPr>
    <w:rPr>
      <w:szCs w:val="20"/>
    </w:rPr>
  </w:style>
  <w:style w:type="character" w:customStyle="1" w:styleId="EndnoteTextChar">
    <w:name w:val="Endnote Text Char"/>
    <w:basedOn w:val="DefaultParagraphFont"/>
    <w:link w:val="EndnoteText"/>
    <w:uiPriority w:val="99"/>
    <w:rsid w:val="00473EA7"/>
    <w:rPr>
      <w:rFonts w:ascii="Arial" w:eastAsia="Times New Roman" w:hAnsi="Arial" w:cs="Times New Roman"/>
      <w:sz w:val="20"/>
      <w:szCs w:val="20"/>
      <w:lang w:eastAsia="en-GB"/>
    </w:rPr>
  </w:style>
  <w:style w:type="paragraph" w:styleId="EnvelopeAddress">
    <w:name w:val="envelope address"/>
    <w:basedOn w:val="Normal"/>
    <w:uiPriority w:val="99"/>
    <w:unhideWhenUsed/>
    <w:rsid w:val="00473EA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rsid w:val="00473EA7"/>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473EA7"/>
    <w:rPr>
      <w:color w:val="000000" w:themeColor="followedHyperlink"/>
      <w:u w:val="single"/>
    </w:rPr>
  </w:style>
  <w:style w:type="character" w:styleId="Hashtag">
    <w:name w:val="Hashtag"/>
    <w:basedOn w:val="DefaultParagraphFont"/>
    <w:uiPriority w:val="99"/>
    <w:unhideWhenUsed/>
    <w:rsid w:val="00473EA7"/>
    <w:rPr>
      <w:color w:val="2B579A"/>
      <w:shd w:val="clear" w:color="auto" w:fill="E1DFDD"/>
    </w:rPr>
  </w:style>
  <w:style w:type="character" w:styleId="HTMLAcronym">
    <w:name w:val="HTML Acronym"/>
    <w:basedOn w:val="DefaultParagraphFont"/>
    <w:uiPriority w:val="99"/>
    <w:unhideWhenUsed/>
    <w:rsid w:val="00473EA7"/>
  </w:style>
  <w:style w:type="paragraph" w:styleId="HTMLAddress">
    <w:name w:val="HTML Address"/>
    <w:basedOn w:val="Normal"/>
    <w:link w:val="HTMLAddressChar"/>
    <w:uiPriority w:val="99"/>
    <w:unhideWhenUsed/>
    <w:rsid w:val="00473EA7"/>
    <w:pPr>
      <w:spacing w:before="0" w:after="0" w:line="240" w:lineRule="auto"/>
    </w:pPr>
    <w:rPr>
      <w:i/>
      <w:iCs/>
    </w:rPr>
  </w:style>
  <w:style w:type="character" w:customStyle="1" w:styleId="HTMLAddressChar">
    <w:name w:val="HTML Address Char"/>
    <w:basedOn w:val="DefaultParagraphFont"/>
    <w:link w:val="HTMLAddress"/>
    <w:uiPriority w:val="99"/>
    <w:rsid w:val="00473EA7"/>
    <w:rPr>
      <w:rFonts w:ascii="Arial" w:eastAsia="Times New Roman" w:hAnsi="Arial" w:cs="Times New Roman"/>
      <w:i/>
      <w:iCs/>
      <w:sz w:val="20"/>
      <w:szCs w:val="24"/>
      <w:lang w:eastAsia="en-GB"/>
    </w:rPr>
  </w:style>
  <w:style w:type="character" w:styleId="HTMLCite">
    <w:name w:val="HTML Cite"/>
    <w:basedOn w:val="DefaultParagraphFont"/>
    <w:uiPriority w:val="99"/>
    <w:unhideWhenUsed/>
    <w:rsid w:val="00473EA7"/>
    <w:rPr>
      <w:i/>
      <w:iCs/>
    </w:rPr>
  </w:style>
  <w:style w:type="character" w:styleId="HTMLCode">
    <w:name w:val="HTML Code"/>
    <w:basedOn w:val="DefaultParagraphFont"/>
    <w:uiPriority w:val="99"/>
    <w:unhideWhenUsed/>
    <w:rsid w:val="00473EA7"/>
    <w:rPr>
      <w:rFonts w:ascii="Consolas" w:hAnsi="Consolas"/>
      <w:sz w:val="20"/>
      <w:szCs w:val="20"/>
    </w:rPr>
  </w:style>
  <w:style w:type="character" w:styleId="HTMLDefinition">
    <w:name w:val="HTML Definition"/>
    <w:basedOn w:val="DefaultParagraphFont"/>
    <w:uiPriority w:val="99"/>
    <w:unhideWhenUsed/>
    <w:rsid w:val="00473EA7"/>
    <w:rPr>
      <w:i/>
      <w:iCs/>
    </w:rPr>
  </w:style>
  <w:style w:type="character" w:styleId="HTMLKeyboard">
    <w:name w:val="HTML Keyboard"/>
    <w:basedOn w:val="DefaultParagraphFont"/>
    <w:uiPriority w:val="99"/>
    <w:unhideWhenUsed/>
    <w:rsid w:val="00473EA7"/>
    <w:rPr>
      <w:rFonts w:ascii="Consolas" w:hAnsi="Consolas"/>
      <w:sz w:val="20"/>
      <w:szCs w:val="20"/>
    </w:rPr>
  </w:style>
  <w:style w:type="paragraph" w:styleId="HTMLPreformatted">
    <w:name w:val="HTML Preformatted"/>
    <w:basedOn w:val="Normal"/>
    <w:link w:val="HTMLPreformattedChar"/>
    <w:uiPriority w:val="99"/>
    <w:unhideWhenUsed/>
    <w:rsid w:val="00473EA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rsid w:val="00473EA7"/>
    <w:rPr>
      <w:rFonts w:ascii="Consolas" w:eastAsia="Times New Roman" w:hAnsi="Consolas" w:cs="Times New Roman"/>
      <w:sz w:val="20"/>
      <w:szCs w:val="20"/>
      <w:lang w:eastAsia="en-GB"/>
    </w:rPr>
  </w:style>
  <w:style w:type="character" w:styleId="HTMLSample">
    <w:name w:val="HTML Sample"/>
    <w:basedOn w:val="DefaultParagraphFont"/>
    <w:uiPriority w:val="99"/>
    <w:unhideWhenUsed/>
    <w:rsid w:val="00473EA7"/>
    <w:rPr>
      <w:rFonts w:ascii="Consolas" w:hAnsi="Consolas"/>
      <w:sz w:val="24"/>
      <w:szCs w:val="24"/>
    </w:rPr>
  </w:style>
  <w:style w:type="character" w:styleId="HTMLTypewriter">
    <w:name w:val="HTML Typewriter"/>
    <w:basedOn w:val="DefaultParagraphFont"/>
    <w:uiPriority w:val="99"/>
    <w:unhideWhenUsed/>
    <w:rsid w:val="00473EA7"/>
    <w:rPr>
      <w:rFonts w:ascii="Consolas" w:hAnsi="Consolas"/>
      <w:sz w:val="20"/>
      <w:szCs w:val="20"/>
    </w:rPr>
  </w:style>
  <w:style w:type="character" w:styleId="HTMLVariable">
    <w:name w:val="HTML Variable"/>
    <w:basedOn w:val="DefaultParagraphFont"/>
    <w:uiPriority w:val="99"/>
    <w:unhideWhenUsed/>
    <w:rsid w:val="00473EA7"/>
    <w:rPr>
      <w:i/>
      <w:iCs/>
    </w:rPr>
  </w:style>
  <w:style w:type="paragraph" w:styleId="Index2">
    <w:name w:val="index 2"/>
    <w:basedOn w:val="Normal"/>
    <w:next w:val="Normal"/>
    <w:autoRedefine/>
    <w:uiPriority w:val="99"/>
    <w:unhideWhenUsed/>
    <w:rsid w:val="00473EA7"/>
    <w:pPr>
      <w:spacing w:before="0" w:after="0" w:line="240" w:lineRule="auto"/>
      <w:ind w:left="400" w:hanging="200"/>
    </w:pPr>
  </w:style>
  <w:style w:type="paragraph" w:styleId="Index3">
    <w:name w:val="index 3"/>
    <w:basedOn w:val="Normal"/>
    <w:next w:val="Normal"/>
    <w:autoRedefine/>
    <w:uiPriority w:val="99"/>
    <w:unhideWhenUsed/>
    <w:rsid w:val="00473EA7"/>
    <w:pPr>
      <w:spacing w:before="0" w:after="0" w:line="240" w:lineRule="auto"/>
      <w:ind w:left="600" w:hanging="200"/>
    </w:pPr>
  </w:style>
  <w:style w:type="paragraph" w:styleId="Index4">
    <w:name w:val="index 4"/>
    <w:basedOn w:val="Normal"/>
    <w:next w:val="Normal"/>
    <w:autoRedefine/>
    <w:uiPriority w:val="99"/>
    <w:unhideWhenUsed/>
    <w:rsid w:val="00473EA7"/>
    <w:pPr>
      <w:spacing w:before="0" w:after="0" w:line="240" w:lineRule="auto"/>
      <w:ind w:left="800" w:hanging="200"/>
    </w:pPr>
  </w:style>
  <w:style w:type="paragraph" w:styleId="IndexHeading">
    <w:name w:val="index heading"/>
    <w:basedOn w:val="Normal"/>
    <w:next w:val="Index1"/>
    <w:uiPriority w:val="99"/>
    <w:unhideWhenUsed/>
    <w:rsid w:val="00473EA7"/>
    <w:rPr>
      <w:rFonts w:asciiTheme="majorHAnsi" w:eastAsiaTheme="majorEastAsia" w:hAnsiTheme="majorHAnsi" w:cstheme="majorBidi"/>
      <w:b/>
      <w:bCs/>
    </w:rPr>
  </w:style>
  <w:style w:type="character" w:styleId="IntenseReference">
    <w:name w:val="Intense Reference"/>
    <w:basedOn w:val="DefaultParagraphFont"/>
    <w:uiPriority w:val="32"/>
    <w:rsid w:val="00473EA7"/>
    <w:rPr>
      <w:b/>
      <w:bCs/>
      <w:smallCaps/>
      <w:color w:val="00A887" w:themeColor="accent1"/>
      <w:spacing w:val="5"/>
    </w:rPr>
  </w:style>
  <w:style w:type="character" w:styleId="LineNumber">
    <w:name w:val="line number"/>
    <w:basedOn w:val="DefaultParagraphFont"/>
    <w:uiPriority w:val="99"/>
    <w:unhideWhenUsed/>
    <w:rsid w:val="00473EA7"/>
  </w:style>
  <w:style w:type="paragraph" w:styleId="List">
    <w:name w:val="List"/>
    <w:basedOn w:val="Normal"/>
    <w:uiPriority w:val="99"/>
    <w:unhideWhenUsed/>
    <w:rsid w:val="00473EA7"/>
    <w:pPr>
      <w:ind w:left="283" w:hanging="283"/>
      <w:contextualSpacing/>
    </w:pPr>
  </w:style>
  <w:style w:type="paragraph" w:styleId="ListBullet">
    <w:name w:val="List Bullet"/>
    <w:basedOn w:val="Normal"/>
    <w:uiPriority w:val="99"/>
    <w:unhideWhenUsed/>
    <w:rsid w:val="00473EA7"/>
    <w:pPr>
      <w:tabs>
        <w:tab w:val="num" w:pos="360"/>
      </w:tabs>
      <w:contextualSpacing/>
    </w:pPr>
  </w:style>
  <w:style w:type="paragraph" w:styleId="MacroText">
    <w:name w:val="macro"/>
    <w:link w:val="MacroTextChar"/>
    <w:uiPriority w:val="99"/>
    <w:unhideWhenUsed/>
    <w:rsid w:val="00473EA7"/>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eastAsia="Times New Roman" w:hAnsi="Consolas" w:cs="Times New Roman"/>
      <w:sz w:val="20"/>
      <w:szCs w:val="20"/>
      <w:lang w:eastAsia="en-GB"/>
    </w:rPr>
  </w:style>
  <w:style w:type="character" w:customStyle="1" w:styleId="MacroTextChar">
    <w:name w:val="Macro Text Char"/>
    <w:basedOn w:val="DefaultParagraphFont"/>
    <w:link w:val="MacroText"/>
    <w:uiPriority w:val="99"/>
    <w:rsid w:val="00473EA7"/>
    <w:rPr>
      <w:rFonts w:ascii="Consolas" w:eastAsia="Times New Roman" w:hAnsi="Consolas" w:cs="Times New Roman"/>
      <w:sz w:val="20"/>
      <w:szCs w:val="20"/>
      <w:lang w:eastAsia="en-GB"/>
    </w:rPr>
  </w:style>
  <w:style w:type="character" w:styleId="Mention">
    <w:name w:val="Mention"/>
    <w:basedOn w:val="DefaultParagraphFont"/>
    <w:uiPriority w:val="99"/>
    <w:unhideWhenUsed/>
    <w:rsid w:val="00473EA7"/>
    <w:rPr>
      <w:color w:val="2B579A"/>
      <w:shd w:val="clear" w:color="auto" w:fill="E1DFDD"/>
    </w:rPr>
  </w:style>
  <w:style w:type="paragraph" w:styleId="MessageHeader">
    <w:name w:val="Message Header"/>
    <w:basedOn w:val="Normal"/>
    <w:link w:val="MessageHeaderChar"/>
    <w:uiPriority w:val="99"/>
    <w:unhideWhenUsed/>
    <w:rsid w:val="00473EA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sid w:val="00473EA7"/>
    <w:rPr>
      <w:rFonts w:asciiTheme="majorHAnsi" w:eastAsiaTheme="majorEastAsia" w:hAnsiTheme="majorHAnsi" w:cstheme="majorBidi"/>
      <w:sz w:val="24"/>
      <w:szCs w:val="24"/>
      <w:shd w:val="pct20" w:color="auto" w:fill="auto"/>
      <w:lang w:eastAsia="en-GB"/>
    </w:rPr>
  </w:style>
  <w:style w:type="paragraph" w:styleId="ListBullet4">
    <w:name w:val="List Bullet 4"/>
    <w:basedOn w:val="Normal"/>
    <w:uiPriority w:val="99"/>
    <w:unhideWhenUsed/>
    <w:rsid w:val="00473EA7"/>
    <w:pPr>
      <w:tabs>
        <w:tab w:val="num" w:pos="1209"/>
      </w:tabs>
      <w:ind w:left="849"/>
      <w:contextualSpacing/>
    </w:pPr>
  </w:style>
  <w:style w:type="paragraph" w:styleId="NormalWeb">
    <w:name w:val="Normal (Web)"/>
    <w:basedOn w:val="Normal"/>
    <w:uiPriority w:val="99"/>
    <w:unhideWhenUsed/>
    <w:rsid w:val="00473EA7"/>
  </w:style>
  <w:style w:type="paragraph" w:styleId="NormalIndent">
    <w:name w:val="Normal Indent"/>
    <w:basedOn w:val="Normal"/>
    <w:uiPriority w:val="99"/>
    <w:unhideWhenUsed/>
    <w:rsid w:val="00473EA7"/>
    <w:pPr>
      <w:ind w:left="720"/>
    </w:pPr>
  </w:style>
  <w:style w:type="paragraph" w:styleId="NoteHeading">
    <w:name w:val="Note Heading"/>
    <w:basedOn w:val="Normal"/>
    <w:next w:val="Normal"/>
    <w:link w:val="NoteHeadingChar"/>
    <w:uiPriority w:val="99"/>
    <w:unhideWhenUsed/>
    <w:rsid w:val="00473EA7"/>
    <w:pPr>
      <w:spacing w:before="0" w:after="0" w:line="240" w:lineRule="auto"/>
    </w:pPr>
  </w:style>
  <w:style w:type="character" w:customStyle="1" w:styleId="NoteHeadingChar">
    <w:name w:val="Note Heading Char"/>
    <w:basedOn w:val="DefaultParagraphFont"/>
    <w:link w:val="NoteHeading"/>
    <w:uiPriority w:val="99"/>
    <w:rsid w:val="00473EA7"/>
    <w:rPr>
      <w:rFonts w:ascii="Arial" w:eastAsia="Times New Roman" w:hAnsi="Arial" w:cs="Times New Roman"/>
      <w:sz w:val="20"/>
      <w:szCs w:val="24"/>
      <w:lang w:eastAsia="en-GB"/>
    </w:rPr>
  </w:style>
  <w:style w:type="character" w:styleId="PageNumber">
    <w:name w:val="page number"/>
    <w:basedOn w:val="DefaultParagraphFont"/>
    <w:uiPriority w:val="99"/>
    <w:unhideWhenUsed/>
    <w:rsid w:val="00473EA7"/>
  </w:style>
  <w:style w:type="character" w:styleId="PlaceholderText">
    <w:name w:val="Placeholder Text"/>
    <w:basedOn w:val="DefaultParagraphFont"/>
    <w:uiPriority w:val="99"/>
    <w:semiHidden/>
    <w:rsid w:val="00473EA7"/>
    <w:rPr>
      <w:color w:val="808080"/>
    </w:rPr>
  </w:style>
  <w:style w:type="paragraph" w:styleId="PlainText">
    <w:name w:val="Plain Text"/>
    <w:basedOn w:val="Normal"/>
    <w:link w:val="PlainTextChar"/>
    <w:uiPriority w:val="99"/>
    <w:unhideWhenUsed/>
    <w:rsid w:val="00473EA7"/>
  </w:style>
  <w:style w:type="character" w:customStyle="1" w:styleId="PlainTextChar">
    <w:name w:val="Plain Text Char"/>
    <w:basedOn w:val="DefaultParagraphFont"/>
    <w:link w:val="PlainText"/>
    <w:uiPriority w:val="99"/>
    <w:rsid w:val="00473EA7"/>
    <w:rPr>
      <w:rFonts w:ascii="Arial" w:eastAsia="Times New Roman" w:hAnsi="Arial" w:cs="Times New Roman"/>
      <w:sz w:val="20"/>
      <w:szCs w:val="24"/>
      <w:lang w:eastAsia="en-GB"/>
    </w:rPr>
  </w:style>
  <w:style w:type="paragraph" w:styleId="NoSpacing">
    <w:name w:val="No Spacing"/>
    <w:uiPriority w:val="1"/>
    <w:rsid w:val="00473EA7"/>
    <w:pPr>
      <w:spacing w:after="0" w:line="240" w:lineRule="auto"/>
    </w:pPr>
    <w:rPr>
      <w:rFonts w:ascii="Arial" w:eastAsia="Times New Roman" w:hAnsi="Arial" w:cs="Times New Roman"/>
      <w:sz w:val="20"/>
      <w:szCs w:val="24"/>
      <w:lang w:eastAsia="en-GB"/>
    </w:rPr>
  </w:style>
  <w:style w:type="paragraph" w:styleId="Salutation">
    <w:name w:val="Salutation"/>
    <w:basedOn w:val="Normal"/>
    <w:next w:val="Normal"/>
    <w:link w:val="SalutationChar"/>
    <w:uiPriority w:val="99"/>
    <w:unhideWhenUsed/>
    <w:rsid w:val="00473EA7"/>
  </w:style>
  <w:style w:type="character" w:customStyle="1" w:styleId="SalutationChar">
    <w:name w:val="Salutation Char"/>
    <w:basedOn w:val="DefaultParagraphFont"/>
    <w:link w:val="Salutation"/>
    <w:uiPriority w:val="99"/>
    <w:rsid w:val="00473EA7"/>
    <w:rPr>
      <w:rFonts w:ascii="Arial" w:eastAsia="Times New Roman" w:hAnsi="Arial" w:cs="Times New Roman"/>
      <w:sz w:val="20"/>
      <w:szCs w:val="24"/>
      <w:lang w:eastAsia="en-GB"/>
    </w:rPr>
  </w:style>
  <w:style w:type="paragraph" w:styleId="Signature">
    <w:name w:val="Signature"/>
    <w:basedOn w:val="Normal"/>
    <w:link w:val="SignatureChar"/>
    <w:uiPriority w:val="99"/>
    <w:unhideWhenUsed/>
    <w:rsid w:val="00473EA7"/>
    <w:pPr>
      <w:spacing w:before="0" w:after="0" w:line="240" w:lineRule="auto"/>
      <w:ind w:left="4252"/>
    </w:pPr>
  </w:style>
  <w:style w:type="character" w:customStyle="1" w:styleId="SignatureChar">
    <w:name w:val="Signature Char"/>
    <w:basedOn w:val="DefaultParagraphFont"/>
    <w:link w:val="Signature"/>
    <w:uiPriority w:val="99"/>
    <w:rsid w:val="00473EA7"/>
    <w:rPr>
      <w:rFonts w:ascii="Arial" w:eastAsia="Times New Roman" w:hAnsi="Arial" w:cs="Times New Roman"/>
      <w:sz w:val="20"/>
      <w:szCs w:val="24"/>
      <w:lang w:eastAsia="en-GB"/>
    </w:rPr>
  </w:style>
  <w:style w:type="character" w:styleId="SmartHyperlink">
    <w:name w:val="Smart Hyperlink"/>
    <w:basedOn w:val="DefaultParagraphFont"/>
    <w:uiPriority w:val="99"/>
    <w:unhideWhenUsed/>
    <w:rsid w:val="00473EA7"/>
    <w:rPr>
      <w:u w:val="dotted"/>
    </w:rPr>
  </w:style>
  <w:style w:type="character" w:styleId="SmartLink">
    <w:name w:val="Smart Link"/>
    <w:basedOn w:val="DefaultParagraphFont"/>
    <w:uiPriority w:val="99"/>
    <w:unhideWhenUsed/>
    <w:rsid w:val="00473EA7"/>
    <w:rPr>
      <w:color w:val="0000FF"/>
      <w:u w:val="single"/>
      <w:shd w:val="clear" w:color="auto" w:fill="F3F2F1"/>
    </w:rPr>
  </w:style>
  <w:style w:type="character" w:styleId="Strong">
    <w:name w:val="Strong"/>
    <w:basedOn w:val="DefaultParagraphFont"/>
    <w:uiPriority w:val="16"/>
    <w:qFormat/>
    <w:rsid w:val="00473EA7"/>
    <w:rPr>
      <w:b/>
      <w:bCs/>
    </w:rPr>
  </w:style>
  <w:style w:type="character" w:styleId="SubtleEmphasis">
    <w:name w:val="Subtle Emphasis"/>
    <w:basedOn w:val="Emphasis"/>
    <w:uiPriority w:val="15"/>
    <w:qFormat/>
    <w:rsid w:val="00473EA7"/>
    <w:rPr>
      <w:i/>
      <w:iCs/>
      <w:color w:val="auto"/>
    </w:rPr>
  </w:style>
  <w:style w:type="character" w:styleId="SubtleReference">
    <w:name w:val="Subtle Reference"/>
    <w:basedOn w:val="DefaultParagraphFont"/>
    <w:uiPriority w:val="31"/>
    <w:rsid w:val="00473EA7"/>
    <w:rPr>
      <w:smallCaps/>
      <w:color w:val="002856" w:themeColor="text1"/>
    </w:rPr>
  </w:style>
  <w:style w:type="paragraph" w:styleId="Quote">
    <w:name w:val="Quote"/>
    <w:basedOn w:val="Normal"/>
    <w:next w:val="Normal"/>
    <w:link w:val="QuoteChar"/>
    <w:uiPriority w:val="17"/>
    <w:qFormat/>
    <w:rsid w:val="00473EA7"/>
    <w:pPr>
      <w:spacing w:before="200" w:after="160"/>
      <w:ind w:left="864" w:right="864"/>
      <w:jc w:val="center"/>
    </w:pPr>
    <w:rPr>
      <w:i/>
      <w:iCs/>
      <w:color w:val="002856" w:themeColor="text1"/>
    </w:rPr>
  </w:style>
  <w:style w:type="character" w:customStyle="1" w:styleId="QuoteChar">
    <w:name w:val="Quote Char"/>
    <w:basedOn w:val="DefaultParagraphFont"/>
    <w:link w:val="Quote"/>
    <w:uiPriority w:val="17"/>
    <w:rsid w:val="00E9524C"/>
    <w:rPr>
      <w:rFonts w:ascii="Arial" w:eastAsia="Times New Roman" w:hAnsi="Arial" w:cs="Times New Roman"/>
      <w:i/>
      <w:iCs/>
      <w:color w:val="002856" w:themeColor="text1"/>
      <w:sz w:val="20"/>
      <w:szCs w:val="24"/>
      <w:lang w:eastAsia="en-GB"/>
    </w:rPr>
  </w:style>
  <w:style w:type="paragraph" w:customStyle="1" w:styleId="Graph-ParagraphStyle">
    <w:name w:val="Graph - Paragraph Style"/>
    <w:basedOn w:val="Source"/>
    <w:uiPriority w:val="98"/>
    <w:qFormat/>
    <w:rsid w:val="003618A6"/>
    <w:pPr>
      <w:spacing w:after="0"/>
    </w:pPr>
  </w:style>
  <w:style w:type="paragraph" w:customStyle="1" w:styleId="Appendix">
    <w:name w:val="Appendix"/>
    <w:basedOn w:val="Heading1"/>
    <w:next w:val="BodyText"/>
    <w:uiPriority w:val="98"/>
    <w:rsid w:val="00EE39F4"/>
    <w:pPr>
      <w:numPr>
        <w:numId w:val="0"/>
      </w:numPr>
    </w:pPr>
  </w:style>
  <w:style w:type="paragraph" w:customStyle="1" w:styleId="TableBullet">
    <w:name w:val="Table Bullet"/>
    <w:basedOn w:val="BulletL1"/>
    <w:uiPriority w:val="12"/>
    <w:qFormat/>
    <w:rsid w:val="000050F5"/>
    <w:pPr>
      <w:spacing w:before="0" w:after="0" w:line="240" w:lineRule="auto"/>
      <w:ind w:left="425" w:right="113" w:hanging="357"/>
    </w:pPr>
    <w:rPr>
      <w:sz w:val="18"/>
      <w:szCs w:val="18"/>
    </w:rPr>
  </w:style>
  <w:style w:type="paragraph" w:customStyle="1" w:styleId="AppendixHeading">
    <w:name w:val="Appendix Heading"/>
    <w:basedOn w:val="Heading1"/>
    <w:uiPriority w:val="6"/>
    <w:qFormat/>
    <w:rsid w:val="004E3A5C"/>
    <w:pPr>
      <w:numPr>
        <w:numId w:val="9"/>
      </w:numPr>
      <w:ind w:left="357" w:hanging="357"/>
    </w:pPr>
  </w:style>
  <w:style w:type="table" w:styleId="PlainTable5">
    <w:name w:val="Plain Table 5"/>
    <w:basedOn w:val="TableNormal"/>
    <w:uiPriority w:val="45"/>
    <w:rsid w:val="00990D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Title">
    <w:name w:val="Cover Title"/>
    <w:basedOn w:val="Subtitle"/>
    <w:uiPriority w:val="98"/>
    <w:rsid w:val="009B79FB"/>
    <w:pPr>
      <w:spacing w:before="0" w:after="0"/>
      <w:jc w:val="left"/>
    </w:pPr>
    <w:rPr>
      <w:sz w:val="32"/>
      <w:szCs w:val="32"/>
    </w:rPr>
  </w:style>
  <w:style w:type="paragraph" w:customStyle="1" w:styleId="CoverSubtitle">
    <w:name w:val="Cover Subtitle"/>
    <w:basedOn w:val="Subtitle"/>
    <w:uiPriority w:val="98"/>
    <w:rsid w:val="009B79FB"/>
    <w:pPr>
      <w:spacing w:before="0" w:after="0"/>
      <w:jc w:val="left"/>
    </w:pPr>
    <w:rPr>
      <w:sz w:val="24"/>
      <w:szCs w:val="24"/>
    </w:rPr>
  </w:style>
  <w:style w:type="paragraph" w:styleId="TOC4">
    <w:name w:val="toc 4"/>
    <w:basedOn w:val="Normal"/>
    <w:next w:val="Normal"/>
    <w:autoRedefine/>
    <w:uiPriority w:val="39"/>
    <w:semiHidden/>
    <w:unhideWhenUsed/>
    <w:rsid w:val="009B79FB"/>
    <w:pPr>
      <w:spacing w:after="100"/>
      <w:ind w:left="600"/>
    </w:pPr>
  </w:style>
  <w:style w:type="paragraph" w:styleId="TOC5">
    <w:name w:val="toc 5"/>
    <w:basedOn w:val="Normal"/>
    <w:next w:val="Normal"/>
    <w:autoRedefine/>
    <w:uiPriority w:val="39"/>
    <w:semiHidden/>
    <w:unhideWhenUsed/>
    <w:rsid w:val="009B79FB"/>
    <w:pPr>
      <w:spacing w:after="100"/>
      <w:ind w:left="800"/>
    </w:pPr>
  </w:style>
  <w:style w:type="paragraph" w:styleId="TOC6">
    <w:name w:val="toc 6"/>
    <w:basedOn w:val="Normal"/>
    <w:next w:val="Normal"/>
    <w:autoRedefine/>
    <w:uiPriority w:val="39"/>
    <w:semiHidden/>
    <w:unhideWhenUsed/>
    <w:rsid w:val="009B79FB"/>
    <w:pPr>
      <w:spacing w:after="100"/>
      <w:ind w:left="1000"/>
    </w:pPr>
  </w:style>
  <w:style w:type="paragraph" w:styleId="TOC7">
    <w:name w:val="toc 7"/>
    <w:basedOn w:val="Normal"/>
    <w:next w:val="Normal"/>
    <w:autoRedefine/>
    <w:uiPriority w:val="39"/>
    <w:semiHidden/>
    <w:unhideWhenUsed/>
    <w:rsid w:val="009B79FB"/>
    <w:pPr>
      <w:spacing w:after="100"/>
      <w:ind w:left="1200"/>
    </w:pPr>
  </w:style>
  <w:style w:type="paragraph" w:styleId="TOC8">
    <w:name w:val="toc 8"/>
    <w:basedOn w:val="Normal"/>
    <w:next w:val="Normal"/>
    <w:autoRedefine/>
    <w:uiPriority w:val="39"/>
    <w:semiHidden/>
    <w:unhideWhenUsed/>
    <w:rsid w:val="009B79FB"/>
    <w:pPr>
      <w:spacing w:after="100"/>
      <w:ind w:left="1400"/>
    </w:pPr>
  </w:style>
  <w:style w:type="paragraph" w:styleId="TOC9">
    <w:name w:val="toc 9"/>
    <w:basedOn w:val="Normal"/>
    <w:next w:val="Normal"/>
    <w:autoRedefine/>
    <w:uiPriority w:val="39"/>
    <w:semiHidden/>
    <w:unhideWhenUsed/>
    <w:rsid w:val="009B79FB"/>
    <w:pPr>
      <w:spacing w:after="100"/>
      <w:ind w:left="1600"/>
    </w:pPr>
  </w:style>
  <w:style w:type="paragraph" w:customStyle="1" w:styleId="NumberedBullet">
    <w:name w:val="Numbered Bullet"/>
    <w:basedOn w:val="BulletL1Highlight"/>
    <w:uiPriority w:val="98"/>
    <w:qFormat/>
    <w:rsid w:val="009B79FB"/>
    <w:pPr>
      <w:numPr>
        <w:numId w:val="10"/>
      </w:numPr>
    </w:pPr>
  </w:style>
  <w:style w:type="character" w:styleId="UnresolvedMention">
    <w:name w:val="Unresolved Mention"/>
    <w:basedOn w:val="DefaultParagraphFont"/>
    <w:uiPriority w:val="99"/>
    <w:semiHidden/>
    <w:unhideWhenUsed/>
    <w:rsid w:val="00B65916"/>
    <w:rPr>
      <w:color w:val="605E5C"/>
      <w:shd w:val="clear" w:color="auto" w:fill="E1DFDD"/>
    </w:rPr>
  </w:style>
  <w:style w:type="paragraph" w:styleId="Revision">
    <w:name w:val="Revision"/>
    <w:hidden/>
    <w:uiPriority w:val="99"/>
    <w:semiHidden/>
    <w:rsid w:val="00DA5F5D"/>
    <w:pPr>
      <w:spacing w:after="0" w:line="240" w:lineRule="auto"/>
    </w:pPr>
    <w:rPr>
      <w:rFonts w:ascii="PT Sans" w:eastAsia="Times New Roman" w:hAnsi="PT Sans"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90206">
      <w:bodyDiv w:val="1"/>
      <w:marLeft w:val="0"/>
      <w:marRight w:val="0"/>
      <w:marTop w:val="0"/>
      <w:marBottom w:val="0"/>
      <w:divBdr>
        <w:top w:val="none" w:sz="0" w:space="0" w:color="auto"/>
        <w:left w:val="none" w:sz="0" w:space="0" w:color="auto"/>
        <w:bottom w:val="none" w:sz="0" w:space="0" w:color="auto"/>
        <w:right w:val="none" w:sz="0" w:space="0" w:color="auto"/>
      </w:divBdr>
    </w:div>
    <w:div w:id="1048920911">
      <w:bodyDiv w:val="1"/>
      <w:marLeft w:val="0"/>
      <w:marRight w:val="0"/>
      <w:marTop w:val="0"/>
      <w:marBottom w:val="0"/>
      <w:divBdr>
        <w:top w:val="none" w:sz="0" w:space="0" w:color="auto"/>
        <w:left w:val="none" w:sz="0" w:space="0" w:color="auto"/>
        <w:bottom w:val="none" w:sz="0" w:space="0" w:color="auto"/>
        <w:right w:val="none" w:sz="0" w:space="0" w:color="auto"/>
      </w:divBdr>
    </w:div>
    <w:div w:id="1145006621">
      <w:bodyDiv w:val="1"/>
      <w:marLeft w:val="0"/>
      <w:marRight w:val="0"/>
      <w:marTop w:val="0"/>
      <w:marBottom w:val="0"/>
      <w:divBdr>
        <w:top w:val="none" w:sz="0" w:space="0" w:color="auto"/>
        <w:left w:val="none" w:sz="0" w:space="0" w:color="auto"/>
        <w:bottom w:val="none" w:sz="0" w:space="0" w:color="auto"/>
        <w:right w:val="none" w:sz="0" w:space="0" w:color="auto"/>
      </w:divBdr>
    </w:div>
    <w:div w:id="1225920006">
      <w:bodyDiv w:val="1"/>
      <w:marLeft w:val="0"/>
      <w:marRight w:val="0"/>
      <w:marTop w:val="0"/>
      <w:marBottom w:val="0"/>
      <w:divBdr>
        <w:top w:val="none" w:sz="0" w:space="0" w:color="auto"/>
        <w:left w:val="none" w:sz="0" w:space="0" w:color="auto"/>
        <w:bottom w:val="none" w:sz="0" w:space="0" w:color="auto"/>
        <w:right w:val="none" w:sz="0" w:space="0" w:color="auto"/>
      </w:divBdr>
    </w:div>
    <w:div w:id="1578202179">
      <w:bodyDiv w:val="1"/>
      <w:marLeft w:val="0"/>
      <w:marRight w:val="0"/>
      <w:marTop w:val="0"/>
      <w:marBottom w:val="0"/>
      <w:divBdr>
        <w:top w:val="none" w:sz="0" w:space="0" w:color="auto"/>
        <w:left w:val="none" w:sz="0" w:space="0" w:color="auto"/>
        <w:bottom w:val="none" w:sz="0" w:space="0" w:color="auto"/>
        <w:right w:val="none" w:sz="0" w:space="0" w:color="auto"/>
      </w:divBdr>
    </w:div>
    <w:div w:id="1665276628">
      <w:bodyDiv w:val="1"/>
      <w:marLeft w:val="0"/>
      <w:marRight w:val="0"/>
      <w:marTop w:val="0"/>
      <w:marBottom w:val="0"/>
      <w:divBdr>
        <w:top w:val="none" w:sz="0" w:space="0" w:color="auto"/>
        <w:left w:val="none" w:sz="0" w:space="0" w:color="auto"/>
        <w:bottom w:val="none" w:sz="0" w:space="0" w:color="auto"/>
        <w:right w:val="none" w:sz="0" w:space="0" w:color="auto"/>
      </w:divBdr>
    </w:div>
    <w:div w:id="21428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parish@ekosge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insight.co.uk/about/ekosg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gcinsight.sharepoint.com/sites/Assets/Office%20Templates/ekosgen%20-%20Note%20Template%20v2.11.dotx" TargetMode="External"/></Relationships>
</file>

<file path=word/theme/theme1.xml><?xml version="1.0" encoding="utf-8"?>
<a:theme xmlns:a="http://schemas.openxmlformats.org/drawingml/2006/main" name="Theme1">
  <a:themeElements>
    <a:clrScheme name="GC Insight - New">
      <a:dk1>
        <a:srgbClr val="002856"/>
      </a:dk1>
      <a:lt1>
        <a:srgbClr val="FFFFFF"/>
      </a:lt1>
      <a:dk2>
        <a:srgbClr val="00A786"/>
      </a:dk2>
      <a:lt2>
        <a:srgbClr val="07BCC6"/>
      </a:lt2>
      <a:accent1>
        <a:srgbClr val="00A887"/>
      </a:accent1>
      <a:accent2>
        <a:srgbClr val="66FF99"/>
      </a:accent2>
      <a:accent3>
        <a:srgbClr val="002856"/>
      </a:accent3>
      <a:accent4>
        <a:srgbClr val="002856"/>
      </a:accent4>
      <a:accent5>
        <a:srgbClr val="4BACC6"/>
      </a:accent5>
      <a:accent6>
        <a:srgbClr val="1F497D"/>
      </a:accent6>
      <a:hlink>
        <a:srgbClr val="0000FF"/>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Theme1" id="{E5138435-3BAF-4F11-87E9-A5404A2F7FFA}" vid="{33206C35-3758-4497-AFE9-F12E55F34DD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EA856C896744DAACEBF8FB4A92C51" ma:contentTypeVersion="36" ma:contentTypeDescription="Create a new document." ma:contentTypeScope="" ma:versionID="cc618b57718f7b7f3a039f04cb20548c">
  <xsd:schema xmlns:xsd="http://www.w3.org/2001/XMLSchema" xmlns:xs="http://www.w3.org/2001/XMLSchema" xmlns:p="http://schemas.microsoft.com/office/2006/metadata/properties" xmlns:ns1="http://schemas.microsoft.com/sharepoint/v3" xmlns:ns2="a1a26fe6-e850-48d2-b23d-bea5a7d8dc25" xmlns:ns3="902e241b-f744-403e-b217-7d2673b4215d" targetNamespace="http://schemas.microsoft.com/office/2006/metadata/properties" ma:root="true" ma:fieldsID="41389e0cd655dec73b91f009390622c4" ns1:_="" ns2:_="" ns3:_="">
    <xsd:import namespace="http://schemas.microsoft.com/sharepoint/v3"/>
    <xsd:import namespace="a1a26fe6-e850-48d2-b23d-bea5a7d8dc25"/>
    <xsd:import namespace="902e241b-f744-403e-b217-7d2673b4215d"/>
    <xsd:element name="properties">
      <xsd:complexType>
        <xsd:sequence>
          <xsd:element name="documentManagement">
            <xsd:complexType>
              <xsd:all>
                <xsd:element ref="ns2:Document_x0020_Stage" minOccurs="0"/>
                <xsd:element ref="ns2:Client" minOccurs="0"/>
                <xsd:element ref="ns2:Project_x0020_Activity" minOccurs="0"/>
                <xsd:element ref="ns2:Project_x0020_Document_x0020_Type" minOccurs="0"/>
                <xsd:element ref="ns2:Project_x0020_Name" minOccurs="0"/>
                <xsd:element ref="ns2:VC_x0020_Date" minOccurs="0"/>
                <xsd:element ref="ns2:VC_x0020_Document_x0020_Type" minOccurs="0"/>
                <xsd:element ref="ns2:VC_x0020_Entry_x0020_Date" minOccurs="0"/>
                <xsd:element ref="ns2:VC_x0020_FileID" minOccurs="0"/>
                <xsd:element ref="ns2:Project_x0020_Stage"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yNumber" minOccurs="0"/>
                <xsd:element ref="ns2:SharedWithUsers" minOccurs="0"/>
                <xsd:element ref="ns2:SharedWithDetails" minOccurs="0"/>
                <xsd:element ref="ns1:DocumentSetDescription" minOccurs="0"/>
                <xsd:element ref="ns2:Budget" minOccurs="0"/>
                <xsd:element ref="ns2:Proposal_x0020_Director" minOccurs="0"/>
                <xsd:element ref="ns2:Service1" minOccurs="0"/>
                <xsd:element ref="ns2:Team" minOccurs="0"/>
                <xsd:element ref="ns2:Closedown_x0020_Date" minOccurs="0"/>
                <xsd:element ref="ns2:Project_x0020_Director" minOccurs="0"/>
                <xsd:element ref="ns2:Job_x0020_Start_x0020_Date" minOccurs="0"/>
                <xsd:element ref="ns2:Status_x0020_Reason" minOccurs="0"/>
                <xsd:element ref="ns2:Project_x0020_Manager" minOccurs="0"/>
                <xsd:element ref="ns2:Submission_x0020_Deadline" minOccurs="0"/>
                <xsd:element ref="ns2:Proposal_x0020_Lead" minOccurs="0"/>
                <xsd:element ref="ns2:Job_x0020_Number" minOccurs="0"/>
                <xsd:element ref="ns3:MediaServiceLocation" minOccurs="0"/>
                <xsd:element ref="ns3:_Flow_SignoffStatus" minOccurs="0"/>
                <xsd:element ref="ns3:MediaServiceObjectDetectorVersions" minOccurs="0"/>
                <xsd:element ref="ns3:LeadStatus" minOccurs="0"/>
                <xsd:element ref="ns3:Linktotender" minOccurs="0"/>
                <xsd:element ref="ns3:notes" minOccurs="0"/>
                <xsd:element ref="ns3:MediaServiceSearchProperties" minOccurs="0"/>
                <xsd:element ref="ns2: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26fe6-e850-48d2-b23d-bea5a7d8dc25" elementFormDefault="qualified">
    <xsd:import namespace="http://schemas.microsoft.com/office/2006/documentManagement/types"/>
    <xsd:import namespace="http://schemas.microsoft.com/office/infopath/2007/PartnerControls"/>
    <xsd:element name="Document_x0020_Stage" ma:index="8" nillable="true" ma:displayName="Document Stage" ma:format="Dropdown" ma:internalName="Document_x0020_Stage">
      <xsd:simpleType>
        <xsd:restriction base="dms:Choice">
          <xsd:enumeration value="Lead"/>
          <xsd:enumeration value="Proposal"/>
          <xsd:enumeration value="Job"/>
        </xsd:restriction>
      </xsd:simpleType>
    </xsd:element>
    <xsd:element name="Client" ma:index="9" nillable="true" ma:displayName="Client" ma:indexed="true" ma:internalName="Client">
      <xsd:simpleType>
        <xsd:restriction base="dms:Text">
          <xsd:maxLength value="255"/>
        </xsd:restriction>
      </xsd:simpleType>
    </xsd:element>
    <xsd:element name="Project_x0020_Activity" ma:index="10" nillable="true" ma:displayName="Project Activity" ma:format="Dropdown" ma:indexed="true" ma:internalName="Project_x0020_Activity">
      <xsd:simpleType>
        <xsd:restriction base="dms:Choice">
          <xsd:enumeration value="Consultation"/>
          <xsd:enumeration value="Data and Analysis"/>
          <xsd:enumeration value="Desk Research"/>
          <xsd:enumeration value="Development &amp; Analysis"/>
          <xsd:enumeration value="Events Management"/>
          <xsd:enumeration value="Fieldwork"/>
          <xsd:enumeration value="Focus Groups"/>
          <xsd:enumeration value="Mapping and Infographics"/>
          <xsd:enumeration value="Method"/>
          <xsd:enumeration value="Project Management"/>
          <xsd:enumeration value="Proposal"/>
          <xsd:enumeration value="Reporting"/>
          <xsd:enumeration value="Reporting and Outputs"/>
          <xsd:enumeration value="Survey"/>
          <xsd:enumeration value="Workshops"/>
        </xsd:restriction>
      </xsd:simpleType>
    </xsd:element>
    <xsd:element name="Project_x0020_Document_x0020_Type" ma:index="11" nillable="true" ma:displayName="Project Document Type" ma:format="Dropdown" ma:internalName="Project_x0020_Document_x0020_Type">
      <xsd:simpleType>
        <xsd:restriction base="dms:Choice">
          <xsd:enumeration value="Brief"/>
          <xsd:enumeration value="Proposal"/>
          <xsd:enumeration value="Proposal Input (e.g. Cost Plan &amp; Programme / Workplan)"/>
          <xsd:enumeration value="CV / Pen Pic"/>
          <xsd:enumeration value="Project Start Up Note"/>
          <xsd:enumeration value="Reference – Reports / Briefing"/>
          <xsd:enumeration value="Reference – Data"/>
          <xsd:enumeration value="Survey results/analysis"/>
          <xsd:enumeration value="Research Tools (topic guides/pro-forma/questionnaire etc.)"/>
          <xsd:enumeration value="Report (inc. Appendices, etc.)"/>
          <xsd:enumeration value="Presentation"/>
          <xsd:enumeration value="Meeting Agenda / Notes"/>
          <xsd:enumeration value="Correspondence"/>
          <xsd:enumeration value="Other – Project Management"/>
          <xsd:enumeration value="Other – Development and Analysis"/>
        </xsd:restriction>
      </xsd:simpleType>
    </xsd:element>
    <xsd:element name="Project_x0020_Name" ma:index="12" nillable="true" ma:displayName="Project Name" ma:internalName="Project_x0020_Name">
      <xsd:simpleType>
        <xsd:restriction base="dms:Text">
          <xsd:maxLength value="255"/>
        </xsd:restriction>
      </xsd:simpleType>
    </xsd:element>
    <xsd:element name="VC_x0020_Date" ma:index="13" nillable="true" ma:displayName="VC Date" ma:internalName="VC_x0020_Date">
      <xsd:simpleType>
        <xsd:restriction base="dms:Text">
          <xsd:maxLength value="255"/>
        </xsd:restriction>
      </xsd:simpleType>
    </xsd:element>
    <xsd:element name="VC_x0020_Document_x0020_Type" ma:index="14" nillable="true" ma:displayName="VC Document Type" ma:internalName="VC_x0020_Document_x0020_Type">
      <xsd:simpleType>
        <xsd:restriction base="dms:Text">
          <xsd:maxLength value="255"/>
        </xsd:restriction>
      </xsd:simpleType>
    </xsd:element>
    <xsd:element name="VC_x0020_Entry_x0020_Date" ma:index="15" nillable="true" ma:displayName="VC Entry Date" ma:format="DateOnly" ma:internalName="VC_x0020_Entry_x0020_Date">
      <xsd:simpleType>
        <xsd:restriction base="dms:DateTime"/>
      </xsd:simpleType>
    </xsd:element>
    <xsd:element name="VC_x0020_FileID" ma:index="16" nillable="true" ma:displayName="VC FileID" ma:internalName="VC_x0020_FileID">
      <xsd:simpleType>
        <xsd:restriction base="dms:Text">
          <xsd:maxLength value="255"/>
        </xsd:restriction>
      </xsd:simpleType>
    </xsd:element>
    <xsd:element name="Project_x0020_Stage" ma:index="17" nillable="true" ma:displayName="Project Stage" ma:format="Dropdown" ma:indexed="true" ma:internalName="Project_x0020_Stage">
      <xsd:simpleType>
        <xsd:restriction base="dms:Choice">
          <xsd:enumeration value="Lead"/>
          <xsd:enumeration value="Proposal"/>
          <xsd:enumeration value="Job"/>
          <xsd:enumeration value="Closed"/>
        </xsd:restriction>
      </xsd:simpleType>
    </xsd:element>
    <xsd:element name="TaxCatchAll" ma:index="22" nillable="true" ma:displayName="Taxonomy Catch All Column" ma:hidden="true" ma:list="{f60f1550-bab3-4448-9975-cb4ee7090fd4}" ma:internalName="TaxCatchAll" ma:showField="CatchAllData" ma:web="a1a26fe6-e850-48d2-b23d-bea5a7d8dc2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Budget" ma:index="32" nillable="true" ma:displayName="Budget" ma:decimals="0" ma:LCID="2057" ma:internalName="Budget">
      <xsd:simpleType>
        <xsd:restriction base="dms:Currency"/>
      </xsd:simpleType>
    </xsd:element>
    <xsd:element name="Proposal_x0020_Director" ma:index="33" nillable="true" ma:displayName="Proposal Director" ma:internalName="Proposal_x0020_Director">
      <xsd:simpleType>
        <xsd:restriction base="dms:Text">
          <xsd:maxLength value="255"/>
        </xsd:restriction>
      </xsd:simpleType>
    </xsd:element>
    <xsd:element name="Service1" ma:index="34" nillable="true" ma:displayName="Service" ma:internalName="Service1">
      <xsd:simpleType>
        <xsd:restriction base="dms:Text">
          <xsd:maxLength value="255"/>
        </xsd:restriction>
      </xsd:simpleType>
    </xsd:element>
    <xsd:element name="Team" ma:index="35" nillable="true" ma:displayName="Team" ma:internalName="Team">
      <xsd:simpleType>
        <xsd:restriction base="dms:Text">
          <xsd:maxLength value="255"/>
        </xsd:restriction>
      </xsd:simpleType>
    </xsd:element>
    <xsd:element name="Closedown_x0020_Date" ma:index="36" nillable="true" ma:displayName="Closedown Date" ma:format="DateOnly" ma:internalName="Closedown_x0020_Date">
      <xsd:simpleType>
        <xsd:restriction base="dms:DateTime"/>
      </xsd:simpleType>
    </xsd:element>
    <xsd:element name="Project_x0020_Director" ma:index="37" nillable="true" ma:displayName="Project Director" ma:indexed="true" ma:internalName="Project_x0020_Director">
      <xsd:simpleType>
        <xsd:restriction base="dms:Text">
          <xsd:maxLength value="255"/>
        </xsd:restriction>
      </xsd:simpleType>
    </xsd:element>
    <xsd:element name="Job_x0020_Start_x0020_Date" ma:index="38" nillable="true" ma:displayName="Job Start Date" ma:format="DateOnly" ma:indexed="true" ma:internalName="Job_x0020_Start_x0020_Date">
      <xsd:simpleType>
        <xsd:restriction base="dms:DateTime"/>
      </xsd:simpleType>
    </xsd:element>
    <xsd:element name="Status_x0020_Reason" ma:index="39" nillable="true" ma:displayName="Status Reason" ma:internalName="Status_x0020_Reason">
      <xsd:simpleType>
        <xsd:restriction base="dms:Text">
          <xsd:maxLength value="255"/>
        </xsd:restriction>
      </xsd:simpleType>
    </xsd:element>
    <xsd:element name="Project_x0020_Manager" ma:index="40" nillable="true" ma:displayName="Project Manager" ma:internalName="Project_x0020_Manager">
      <xsd:simpleType>
        <xsd:restriction base="dms:Text">
          <xsd:maxLength value="255"/>
        </xsd:restriction>
      </xsd:simpleType>
    </xsd:element>
    <xsd:element name="Submission_x0020_Deadline" ma:index="41" nillable="true" ma:displayName="Submission Deadline" ma:format="DateTime" ma:indexed="true" ma:internalName="Submission_x0020_Deadline">
      <xsd:simpleType>
        <xsd:restriction base="dms:DateTime"/>
      </xsd:simpleType>
    </xsd:element>
    <xsd:element name="Proposal_x0020_Lead" ma:index="42" nillable="true" ma:displayName="Proposal Lead" ma:internalName="Proposal_x0020_Lead">
      <xsd:simpleType>
        <xsd:restriction base="dms:Text">
          <xsd:maxLength value="255"/>
        </xsd:restriction>
      </xsd:simpleType>
    </xsd:element>
    <xsd:element name="Job_x0020_Number" ma:index="43" nillable="true" ma:displayName="Job Number" ma:indexed="true" ma:internalName="Job_x0020_Number">
      <xsd:simpleType>
        <xsd:restriction base="dms:Text">
          <xsd:maxLength value="255"/>
        </xsd:restriction>
      </xsd:simpleType>
    </xsd:element>
    <xsd:element name="Theme" ma:index="51" nillable="true" ma:displayName="Theme" ma:internalName="The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e241b-f744-403e-b217-7d2673b4215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b8f529-f618-4132-a7c8-c8fcd8c5f45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yNumber" ma:index="28" nillable="true" ma:displayName="My Number" ma:format="Dropdown" ma:internalName="MyNumber" ma:percentage="FALSE">
      <xsd:simpleType>
        <xsd:restriction base="dms:Number"/>
      </xsd:simpleType>
    </xsd:element>
    <xsd:element name="MediaServiceLocation" ma:index="44" nillable="true" ma:displayName="Location" ma:description="" ma:indexed="true" ma:internalName="MediaServiceLocation" ma:readOnly="true">
      <xsd:simpleType>
        <xsd:restriction base="dms:Text"/>
      </xsd:simpleType>
    </xsd:element>
    <xsd:element name="_Flow_SignoffStatus" ma:index="45" nillable="true" ma:displayName="Sign-off status" ma:internalName="Sign_x002d_off_x0020_status">
      <xsd:simpleType>
        <xsd:restriction base="dms:Text"/>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LeadStatus" ma:index="47" nillable="true" ma:displayName="Lead Status" ma:default="Lead" ma:format="Dropdown" ma:internalName="LeadStatus">
      <xsd:simpleType>
        <xsd:restriction base="dms:Choice">
          <xsd:enumeration value="Lead"/>
          <xsd:enumeration value="Pre-Lead"/>
        </xsd:restriction>
      </xsd:simpleType>
    </xsd:element>
    <xsd:element name="Linktotender" ma:index="48" nillable="true" ma:displayName="Portal" ma:format="Hyperlink" ma:internalName="Linktotender">
      <xsd:complexType>
        <xsd:complexContent>
          <xsd:extension base="dms:URL">
            <xsd:sequence>
              <xsd:element name="Url" type="dms:ValidUrl" minOccurs="0" nillable="true"/>
              <xsd:element name="Description" type="xsd:string" nillable="true"/>
            </xsd:sequence>
          </xsd:extension>
        </xsd:complexContent>
      </xsd:complexType>
    </xsd:element>
    <xsd:element name="notes" ma:index="49" nillable="true" ma:displayName="notes" ma:description="only one I/V " ma:format="Dropdown" ma:internalName="notes">
      <xsd:simpleType>
        <xsd:restriction base="dms:Note">
          <xsd:maxLength value="255"/>
        </xsd:restriction>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2e241b-f744-403e-b217-7d2673b4215d">
      <Terms xmlns="http://schemas.microsoft.com/office/infopath/2007/PartnerControls"/>
    </lcf76f155ced4ddcb4097134ff3c332f>
    <TaxCatchAll xmlns="a1a26fe6-e850-48d2-b23d-bea5a7d8dc25" xsi:nil="true"/>
    <Project_x0020_Name xmlns="a1a26fe6-e850-48d2-b23d-bea5a7d8dc25">Evaluation for GM UKSPF Programme</Project_x0020_Name>
    <Project_x0020_Document_x0020_Type xmlns="a1a26fe6-e850-48d2-b23d-bea5a7d8dc25" xsi:nil="true"/>
    <VC_x0020_Date xmlns="a1a26fe6-e850-48d2-b23d-bea5a7d8dc25" xsi:nil="true"/>
    <notes xmlns="902e241b-f744-403e-b217-7d2673b4215d" xsi:nil="true"/>
    <VC_x0020_Entry_x0020_Date xmlns="a1a26fe6-e850-48d2-b23d-bea5a7d8dc25" xsi:nil="true"/>
    <Document_x0020_Stage xmlns="a1a26fe6-e850-48d2-b23d-bea5a7d8dc25">Job</Document_x0020_Stage>
    <Status_x0020_Reason xmlns="a1a26fe6-e850-48d2-b23d-bea5a7d8dc25">In Progress</Status_x0020_Reason>
    <Client xmlns="a1a26fe6-e850-48d2-b23d-bea5a7d8dc25">Greater Manchester Combined Authority</Client>
    <_Flow_SignoffStatus xmlns="902e241b-f744-403e-b217-7d2673b4215d" xsi:nil="true"/>
    <Theme xmlns="a1a26fe6-e850-48d2-b23d-bea5a7d8dc25" xsi:nil="true"/>
    <VC_x0020_Document_x0020_Type xmlns="a1a26fe6-e850-48d2-b23d-bea5a7d8dc25" xsi:nil="true"/>
    <DocumentSetDescription xmlns="http://schemas.microsoft.com/sharepoint/v3" xsi:nil="true"/>
    <Project_x0020_Stage xmlns="a1a26fe6-e850-48d2-b23d-bea5a7d8dc25">Job</Project_x0020_Stage>
    <Proposal_x0020_Director xmlns="a1a26fe6-e850-48d2-b23d-bea5a7d8dc25">Kirsten Powell</Proposal_x0020_Director>
    <Team xmlns="a1a26fe6-e850-48d2-b23d-bea5a7d8dc25">ekosgen England</Team>
    <Project_x0020_Director xmlns="a1a26fe6-e850-48d2-b23d-bea5a7d8dc25">Kirsten Powell</Project_x0020_Director>
    <Submission_x0020_Deadline xmlns="a1a26fe6-e850-48d2-b23d-bea5a7d8dc25">2023-11-03T17:00:00+00:00</Submission_x0020_Deadline>
    <Proposal_x0020_Lead xmlns="a1a26fe6-e850-48d2-b23d-bea5a7d8dc25">Emma Cox</Proposal_x0020_Lead>
    <Project_x0020_Activity xmlns="a1a26fe6-e850-48d2-b23d-bea5a7d8dc25" xsi:nil="true"/>
    <MyNumber xmlns="902e241b-f744-403e-b217-7d2673b4215d" xsi:nil="true"/>
    <Service1 xmlns="a1a26fe6-e850-48d2-b23d-bea5a7d8dc25">Evaluation</Service1>
    <VC_x0020_FileID xmlns="a1a26fe6-e850-48d2-b23d-bea5a7d8dc25" xsi:nil="true"/>
    <LeadStatus xmlns="902e241b-f744-403e-b217-7d2673b4215d">Lead</LeadStatus>
    <Budget xmlns="a1a26fe6-e850-48d2-b23d-bea5a7d8dc25">250000</Budget>
    <Job_x0020_Start_x0020_Date xmlns="a1a26fe6-e850-48d2-b23d-bea5a7d8dc25">2023-11-22T00:00:00+00:00</Job_x0020_Start_x0020_Date>
    <Closedown_x0020_Date xmlns="a1a26fe6-e850-48d2-b23d-bea5a7d8dc25" xsi:nil="true"/>
    <Project_x0020_Manager xmlns="a1a26fe6-e850-48d2-b23d-bea5a7d8dc25">Emma Cox</Project_x0020_Manager>
    <Linktotender xmlns="902e241b-f744-403e-b217-7d2673b4215d">
      <Url xsi:nil="true"/>
      <Description xsi:nil="true"/>
    </Linktotender>
    <Job_x0020_Number xmlns="a1a26fe6-e850-48d2-b23d-bea5a7d8dc25">426097</Job_x0020_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53C14-B575-48A2-B9AC-42CB052F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a26fe6-e850-48d2-b23d-bea5a7d8dc25"/>
    <ds:schemaRef ds:uri="902e241b-f744-403e-b217-7d2673b42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A05C1-CF0D-4160-B28B-FA986B3DD83C}">
  <ds:schemaRefs>
    <ds:schemaRef ds:uri="http://schemas.microsoft.com/office/2006/metadata/properties"/>
    <ds:schemaRef ds:uri="http://schemas.microsoft.com/office/infopath/2007/PartnerControls"/>
    <ds:schemaRef ds:uri="902e241b-f744-403e-b217-7d2673b4215d"/>
    <ds:schemaRef ds:uri="a1a26fe6-e850-48d2-b23d-bea5a7d8dc25"/>
    <ds:schemaRef ds:uri="http://schemas.microsoft.com/sharepoint/v3"/>
  </ds:schemaRefs>
</ds:datastoreItem>
</file>

<file path=customXml/itemProps3.xml><?xml version="1.0" encoding="utf-8"?>
<ds:datastoreItem xmlns:ds="http://schemas.openxmlformats.org/officeDocument/2006/customXml" ds:itemID="{1CD3751E-CDC5-4360-B495-632F6ED35249}">
  <ds:schemaRefs>
    <ds:schemaRef ds:uri="http://schemas.openxmlformats.org/officeDocument/2006/bibliography"/>
  </ds:schemaRefs>
</ds:datastoreItem>
</file>

<file path=customXml/itemProps4.xml><?xml version="1.0" encoding="utf-8"?>
<ds:datastoreItem xmlns:ds="http://schemas.openxmlformats.org/officeDocument/2006/customXml" ds:itemID="{31346568-31B9-41EC-97C3-7DF150B19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ekosgen%20-%20Note%20Template%20v2.11</Template>
  <TotalTime>10</TotalTime>
  <Pages>7</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Links>
    <vt:vector size="12" baseType="variant">
      <vt:variant>
        <vt:i4>6422617</vt:i4>
      </vt:variant>
      <vt:variant>
        <vt:i4>3</vt:i4>
      </vt:variant>
      <vt:variant>
        <vt:i4>0</vt:i4>
      </vt:variant>
      <vt:variant>
        <vt:i4>5</vt:i4>
      </vt:variant>
      <vt:variant>
        <vt:lpwstr>mailto:laura.parish@ekosgen.co.uk</vt:lpwstr>
      </vt:variant>
      <vt:variant>
        <vt:lpwstr/>
      </vt:variant>
      <vt:variant>
        <vt:i4>3473521</vt:i4>
      </vt:variant>
      <vt:variant>
        <vt:i4>0</vt:i4>
      </vt:variant>
      <vt:variant>
        <vt:i4>0</vt:i4>
      </vt:variant>
      <vt:variant>
        <vt:i4>5</vt:i4>
      </vt:variant>
      <vt:variant>
        <vt:lpwstr>https://www.gcinsight.co.uk/about/ekosgen/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Laura Parish</dc:creator>
  <cp:keywords/>
  <dc:description/>
  <cp:lastModifiedBy>Monika Konrad</cp:lastModifiedBy>
  <cp:revision>183</cp:revision>
  <cp:lastPrinted>2024-12-09T11:09:00Z</cp:lastPrinted>
  <dcterms:created xsi:type="dcterms:W3CDTF">2024-11-19T17:23:00Z</dcterms:created>
  <dcterms:modified xsi:type="dcterms:W3CDTF">2024-12-09T11:20:00Z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0x01010003CEA856C896744DAACEBF8FB4A92C51</vt:lpwstr>
  </property>
</Properties>
</file>